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3E85" w14:textId="77777777" w:rsidR="002F1677" w:rsidRPr="002F1677" w:rsidRDefault="00FB1640" w:rsidP="002F1677">
      <w:pPr>
        <w:spacing w:after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بسمه‌تعالی</w:t>
      </w: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4928"/>
        <w:gridCol w:w="2421"/>
      </w:tblGrid>
      <w:tr w:rsidR="002F1677" w14:paraId="22DF6E20" w14:textId="77777777" w:rsidTr="009A4098">
        <w:trPr>
          <w:trHeight w:val="991"/>
        </w:trPr>
        <w:tc>
          <w:tcPr>
            <w:tcW w:w="1239" w:type="pct"/>
            <w:vAlign w:val="center"/>
          </w:tcPr>
          <w:p w14:paraId="21FC4C96" w14:textId="77777777" w:rsidR="002F1677" w:rsidRPr="00804368" w:rsidRDefault="00C82361" w:rsidP="00116461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3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</w:t>
            </w:r>
            <w:r w:rsidR="00D4345E"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3 </w:t>
            </w:r>
            <w:r w:rsidR="00D4345E"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D4345E"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4345E"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2522" w:type="pct"/>
            <w:vAlign w:val="center"/>
          </w:tcPr>
          <w:p w14:paraId="6712C8EB" w14:textId="77777777" w:rsidR="002F1677" w:rsidRPr="00804368" w:rsidRDefault="002F1677" w:rsidP="00116461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خلاصه</w:t>
            </w:r>
            <w:r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اطلاعات</w:t>
            </w:r>
            <w:r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پروژه</w:t>
            </w:r>
            <w:r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جديد</w:t>
            </w:r>
            <w:r w:rsidRPr="0080436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04368">
              <w:rPr>
                <w:rFonts w:cs="B Nazanin" w:hint="eastAsia"/>
                <w:b/>
                <w:bCs/>
                <w:sz w:val="24"/>
                <w:szCs w:val="24"/>
                <w:rtl/>
              </w:rPr>
              <w:t>پيشنهادي</w:t>
            </w:r>
          </w:p>
        </w:tc>
        <w:tc>
          <w:tcPr>
            <w:tcW w:w="1239" w:type="pct"/>
            <w:vAlign w:val="center"/>
          </w:tcPr>
          <w:p w14:paraId="56B2C293" w14:textId="77777777" w:rsidR="002F1677" w:rsidRPr="00804368" w:rsidRDefault="0005770B" w:rsidP="00116461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رده درخواست کننده: .....</w:t>
            </w:r>
          </w:p>
        </w:tc>
      </w:tr>
    </w:tbl>
    <w:p w14:paraId="70908A9A" w14:textId="26474AEF" w:rsidR="00F51B7A" w:rsidRPr="000E1311" w:rsidRDefault="00153BF8" w:rsidP="006A527E">
      <w:pPr>
        <w:pStyle w:val="Heading1"/>
        <w:rPr>
          <w:szCs w:val="28"/>
        </w:rPr>
      </w:pPr>
      <w:r w:rsidRPr="00833A92">
        <w:rPr>
          <w:rFonts w:hint="cs"/>
          <w:rtl/>
        </w:rPr>
        <w:t>عنوان</w:t>
      </w:r>
      <w:r w:rsidR="008E4A94" w:rsidRPr="00833A92">
        <w:rPr>
          <w:rFonts w:hint="cs"/>
          <w:rtl/>
        </w:rPr>
        <w:t xml:space="preserve"> </w:t>
      </w:r>
      <w:r w:rsidR="00E96836" w:rsidRPr="00833A92">
        <w:rPr>
          <w:rFonts w:hint="cs"/>
          <w:rtl/>
        </w:rPr>
        <w:t>پروژه:</w:t>
      </w:r>
      <w:r w:rsidR="00262F21" w:rsidRPr="002671BE">
        <w:rPr>
          <w:rFonts w:hint="cs"/>
          <w:rtl/>
        </w:rPr>
        <w:t xml:space="preserve"> </w:t>
      </w:r>
    </w:p>
    <w:p w14:paraId="742232FF" w14:textId="18127C08" w:rsidR="003D0572" w:rsidRPr="00753FC1" w:rsidRDefault="00CA42FD" w:rsidP="006A527E">
      <w:pPr>
        <w:pStyle w:val="Heading1"/>
      </w:pPr>
      <w:r w:rsidRPr="00833A92">
        <w:rPr>
          <w:rFonts w:hint="cs"/>
          <w:rtl/>
        </w:rPr>
        <w:t>کاربر</w:t>
      </w:r>
      <w:r w:rsidR="00616669" w:rsidRPr="00833A92">
        <w:rPr>
          <w:rFonts w:hint="cs"/>
          <w:rtl/>
        </w:rPr>
        <w:t xml:space="preserve"> (بهره‌بردار)</w:t>
      </w:r>
      <w:r w:rsidRPr="00833A92">
        <w:rPr>
          <w:rFonts w:hint="cs"/>
          <w:rtl/>
        </w:rPr>
        <w:t>:</w:t>
      </w:r>
      <w:r w:rsidR="003C0B5B" w:rsidRPr="00753FC1">
        <w:rPr>
          <w:rFonts w:hint="cs"/>
          <w:rtl/>
        </w:rPr>
        <w:t xml:space="preserve"> </w:t>
      </w:r>
    </w:p>
    <w:p w14:paraId="5F0B66FB" w14:textId="182D0425" w:rsidR="004E285E" w:rsidRPr="00753FC1" w:rsidRDefault="003F7196" w:rsidP="006A527E">
      <w:pPr>
        <w:pStyle w:val="Heading1"/>
      </w:pPr>
      <w:r w:rsidRPr="00833A92">
        <w:rPr>
          <w:rFonts w:hint="cs"/>
          <w:rtl/>
        </w:rPr>
        <w:t xml:space="preserve">عنوان </w:t>
      </w:r>
      <w:r w:rsidR="001F3FA9" w:rsidRPr="00833A92">
        <w:rPr>
          <w:rFonts w:hint="cs"/>
          <w:rtl/>
        </w:rPr>
        <w:t>تیم</w:t>
      </w:r>
      <w:r w:rsidR="003D0572" w:rsidRPr="00833A92">
        <w:rPr>
          <w:rFonts w:hint="cs"/>
          <w:rtl/>
        </w:rPr>
        <w:t>:</w:t>
      </w:r>
      <w:r w:rsidR="003C0B5B" w:rsidRPr="00753FC1">
        <w:rPr>
          <w:rFonts w:hint="cs"/>
          <w:rtl/>
        </w:rPr>
        <w:t xml:space="preserve"> </w:t>
      </w:r>
    </w:p>
    <w:p w14:paraId="537A9F3F" w14:textId="1204ACA0" w:rsidR="00256113" w:rsidRDefault="003F7196" w:rsidP="006A527E">
      <w:pPr>
        <w:pStyle w:val="Heading1"/>
        <w:rPr>
          <w:rtl/>
        </w:rPr>
      </w:pPr>
      <w:r w:rsidRPr="00833A92">
        <w:rPr>
          <w:rFonts w:hint="cs"/>
          <w:rtl/>
        </w:rPr>
        <w:t xml:space="preserve">نام و نام خانوادگی </w:t>
      </w:r>
      <w:r w:rsidR="00FA0AA4" w:rsidRPr="00833A92">
        <w:rPr>
          <w:rFonts w:hint="cs"/>
          <w:rtl/>
        </w:rPr>
        <w:t>مسئول</w:t>
      </w:r>
      <w:r w:rsidR="00256113" w:rsidRPr="00833A92">
        <w:rPr>
          <w:rFonts w:hint="cs"/>
          <w:rtl/>
        </w:rPr>
        <w:t xml:space="preserve"> </w:t>
      </w:r>
      <w:r w:rsidR="001F3FA9" w:rsidRPr="00833A92">
        <w:rPr>
          <w:rFonts w:hint="cs"/>
          <w:rtl/>
        </w:rPr>
        <w:t xml:space="preserve">تیم </w:t>
      </w:r>
      <w:r w:rsidR="00CA42FD" w:rsidRPr="00833A92">
        <w:rPr>
          <w:rFonts w:hint="cs"/>
          <w:rtl/>
        </w:rPr>
        <w:t>و شماره تماس</w:t>
      </w:r>
      <w:r w:rsidR="00256113" w:rsidRPr="00833A92">
        <w:rPr>
          <w:rFonts w:hint="cs"/>
          <w:rtl/>
        </w:rPr>
        <w:t>:</w:t>
      </w:r>
      <w:r w:rsidR="003C0B5B" w:rsidRPr="003F7196">
        <w:rPr>
          <w:rFonts w:hint="cs"/>
          <w:rtl/>
        </w:rPr>
        <w:t xml:space="preserve"> </w:t>
      </w:r>
    </w:p>
    <w:p w14:paraId="223C1B97" w14:textId="585F3DE8" w:rsidR="00753FC1" w:rsidRPr="00D044A8" w:rsidRDefault="00FB1640" w:rsidP="006A527E">
      <w:pPr>
        <w:pStyle w:val="Heading1"/>
      </w:pPr>
      <w:r w:rsidRPr="00833A92">
        <w:rPr>
          <w:rFonts w:hint="cs"/>
          <w:rtl/>
        </w:rPr>
        <w:t>مدت‌زمان</w:t>
      </w:r>
      <w:r w:rsidR="00695251" w:rsidRPr="00833A92">
        <w:rPr>
          <w:rFonts w:hint="cs"/>
          <w:rtl/>
        </w:rPr>
        <w:t xml:space="preserve"> </w:t>
      </w:r>
      <w:r w:rsidR="00753FC1" w:rsidRPr="00833A92">
        <w:rPr>
          <w:rFonts w:hint="cs"/>
          <w:rtl/>
        </w:rPr>
        <w:t xml:space="preserve">و نفرساعت </w:t>
      </w:r>
      <w:r w:rsidR="00695251" w:rsidRPr="00833A92">
        <w:rPr>
          <w:rFonts w:hint="cs"/>
          <w:rtl/>
        </w:rPr>
        <w:t xml:space="preserve">اجرای </w:t>
      </w:r>
      <w:r w:rsidR="00753FC1" w:rsidRPr="00833A92">
        <w:rPr>
          <w:rFonts w:hint="cs"/>
          <w:rtl/>
        </w:rPr>
        <w:t>پروژه</w:t>
      </w:r>
      <w:r w:rsidR="00C64B8C" w:rsidRPr="00833A92">
        <w:rPr>
          <w:rFonts w:hint="cs"/>
          <w:rtl/>
        </w:rPr>
        <w:t>:</w:t>
      </w:r>
      <w:r w:rsidR="00C64B8C">
        <w:rPr>
          <w:rFonts w:hint="cs"/>
          <w:rtl/>
        </w:rPr>
        <w:t xml:space="preserve"> </w:t>
      </w:r>
    </w:p>
    <w:p w14:paraId="76FB3250" w14:textId="77777777" w:rsidR="003D4CF9" w:rsidRPr="00833A92" w:rsidRDefault="00CA42FD" w:rsidP="006A527E">
      <w:pPr>
        <w:pStyle w:val="Heading1"/>
      </w:pPr>
      <w:r w:rsidRPr="00833A92">
        <w:rPr>
          <w:rFonts w:hint="cs"/>
          <w:rtl/>
        </w:rPr>
        <w:t>اطلاعات</w:t>
      </w:r>
      <w:r w:rsidR="003D4CF9" w:rsidRPr="00833A92">
        <w:rPr>
          <w:rFonts w:hint="cs"/>
          <w:rtl/>
        </w:rPr>
        <w:t xml:space="preserve"> </w:t>
      </w:r>
      <w:r w:rsidR="002366B3" w:rsidRPr="00833A92">
        <w:rPr>
          <w:rFonts w:hint="cs"/>
          <w:rtl/>
        </w:rPr>
        <w:t xml:space="preserve">کلی </w:t>
      </w:r>
      <w:r w:rsidR="003D4CF9" w:rsidRPr="00833A92">
        <w:rPr>
          <w:rFonts w:hint="cs"/>
          <w:rtl/>
        </w:rPr>
        <w:t>پروژه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2157"/>
        <w:gridCol w:w="1082"/>
        <w:gridCol w:w="1076"/>
        <w:gridCol w:w="2159"/>
      </w:tblGrid>
      <w:tr w:rsidR="0021773E" w:rsidRPr="00691395" w14:paraId="2110FC64" w14:textId="77777777" w:rsidTr="00B566CE">
        <w:tc>
          <w:tcPr>
            <w:tcW w:w="1690" w:type="pct"/>
          </w:tcPr>
          <w:p w14:paraId="1DC62BB0" w14:textId="77777777" w:rsidR="009B1388" w:rsidRPr="005F52D3" w:rsidRDefault="009B1388" w:rsidP="008E4D51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52D3">
              <w:rPr>
                <w:rFonts w:cs="B Nazanin"/>
                <w:b/>
                <w:bCs/>
                <w:sz w:val="20"/>
                <w:szCs w:val="20"/>
                <w:rtl/>
              </w:rPr>
              <w:t>نوع پروژه:</w:t>
            </w:r>
          </w:p>
        </w:tc>
        <w:tc>
          <w:tcPr>
            <w:tcW w:w="1103" w:type="pct"/>
          </w:tcPr>
          <w:p w14:paraId="5686C5E5" w14:textId="42B30128" w:rsidR="009B1388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1163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B1388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B34C5" w:rsidRPr="00691395">
              <w:rPr>
                <w:rFonts w:cs="B Nazanin" w:hint="cs"/>
                <w:sz w:val="20"/>
                <w:szCs w:val="20"/>
                <w:rtl/>
              </w:rPr>
              <w:t>مطالعاتی/ دانش</w:t>
            </w:r>
            <w:r w:rsidR="001F20CD">
              <w:rPr>
                <w:rFonts w:cs="B Nazanin" w:hint="cs"/>
                <w:sz w:val="20"/>
                <w:szCs w:val="20"/>
                <w:rtl/>
              </w:rPr>
              <w:t>‌محور</w:t>
            </w:r>
          </w:p>
        </w:tc>
        <w:bookmarkStart w:id="0" w:name="_Hlk127477271"/>
        <w:tc>
          <w:tcPr>
            <w:tcW w:w="1103" w:type="pct"/>
            <w:gridSpan w:val="2"/>
          </w:tcPr>
          <w:p w14:paraId="0B62BC8F" w14:textId="0446386D" w:rsidR="009B1388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4979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bookmarkEnd w:id="0"/>
            <w:r w:rsidR="009B1388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 xml:space="preserve">سامانه‌ای/ </w:t>
            </w:r>
            <w:r w:rsidR="009B1388" w:rsidRPr="00691395">
              <w:rPr>
                <w:rFonts w:cs="B Nazanin" w:hint="cs"/>
                <w:sz w:val="20"/>
                <w:szCs w:val="20"/>
                <w:rtl/>
              </w:rPr>
              <w:t>محصول</w:t>
            </w:r>
            <w:r w:rsidR="001F20CD">
              <w:rPr>
                <w:rFonts w:cs="B Nazanin" w:hint="cs"/>
                <w:sz w:val="20"/>
                <w:szCs w:val="20"/>
                <w:rtl/>
              </w:rPr>
              <w:t>‌</w:t>
            </w:r>
            <w:r w:rsidR="009B1388" w:rsidRPr="00691395">
              <w:rPr>
                <w:rFonts w:cs="B Nazanin" w:hint="cs"/>
                <w:sz w:val="20"/>
                <w:szCs w:val="20"/>
                <w:rtl/>
              </w:rPr>
              <w:t>محور</w:t>
            </w:r>
            <w:r w:rsidR="00EB34C5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4" w:type="pct"/>
          </w:tcPr>
          <w:p w14:paraId="65E86FAC" w14:textId="77777777" w:rsidR="009B1388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2000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388" w:rsidRPr="006913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B1388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 xml:space="preserve">غیرسامانه‌ای/ </w:t>
            </w:r>
            <w:r w:rsidR="009B1388" w:rsidRPr="00691395">
              <w:rPr>
                <w:rFonts w:cs="B Nazanin" w:hint="cs"/>
                <w:sz w:val="20"/>
                <w:szCs w:val="20"/>
                <w:rtl/>
              </w:rPr>
              <w:t>خدمات</w:t>
            </w:r>
            <w:r w:rsidR="001F20CD">
              <w:rPr>
                <w:rFonts w:cs="B Nazanin" w:hint="cs"/>
                <w:sz w:val="20"/>
                <w:szCs w:val="20"/>
                <w:rtl/>
              </w:rPr>
              <w:t>‌محور</w:t>
            </w:r>
          </w:p>
        </w:tc>
      </w:tr>
      <w:tr w:rsidR="00C435F4" w:rsidRPr="00691395" w14:paraId="1A7DCC87" w14:textId="77777777" w:rsidTr="00B566CE">
        <w:tc>
          <w:tcPr>
            <w:tcW w:w="1690" w:type="pct"/>
          </w:tcPr>
          <w:p w14:paraId="23AF592E" w14:textId="77777777" w:rsidR="00C435F4" w:rsidRPr="005F52D3" w:rsidRDefault="00C435F4" w:rsidP="00C435F4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علل تعریف پروژه:</w:t>
            </w:r>
          </w:p>
        </w:tc>
        <w:tc>
          <w:tcPr>
            <w:tcW w:w="1103" w:type="pct"/>
          </w:tcPr>
          <w:p w14:paraId="18FCECD1" w14:textId="77777777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6057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F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ایده‌محور/ آینده‌پژوهی</w:t>
            </w:r>
          </w:p>
        </w:tc>
        <w:tc>
          <w:tcPr>
            <w:tcW w:w="1103" w:type="pct"/>
            <w:gridSpan w:val="2"/>
          </w:tcPr>
          <w:p w14:paraId="3A15BCC2" w14:textId="3EE4A225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1546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تقاضامحور/ نیاز اخذ نشده‌است.</w:t>
            </w:r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4" w:type="pct"/>
          </w:tcPr>
          <w:p w14:paraId="6EF7261B" w14:textId="77777777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3982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4E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نیازمحور/ اسناد نیاز وجود دارد.</w:t>
            </w:r>
          </w:p>
        </w:tc>
      </w:tr>
      <w:tr w:rsidR="00C435F4" w:rsidRPr="00691395" w14:paraId="5FBCC9FD" w14:textId="77777777" w:rsidTr="00B566CE">
        <w:tc>
          <w:tcPr>
            <w:tcW w:w="1690" w:type="pct"/>
          </w:tcPr>
          <w:p w14:paraId="671C0E1D" w14:textId="77777777" w:rsidR="00C435F4" w:rsidRPr="005F52D3" w:rsidRDefault="00C435F4" w:rsidP="00C435F4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مرحله </w:t>
            </w:r>
            <w:r w:rsidR="0038452F">
              <w:rPr>
                <w:rFonts w:cs="B Nazanin" w:hint="cs"/>
                <w:b/>
                <w:bCs/>
                <w:sz w:val="20"/>
                <w:szCs w:val="20"/>
                <w:rtl/>
              </w:rPr>
              <w:t>بلوغ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8452F">
              <w:rPr>
                <w:rFonts w:cs="B Nazanin" w:hint="cs"/>
                <w:b/>
                <w:bCs/>
                <w:sz w:val="20"/>
                <w:szCs w:val="20"/>
                <w:rtl/>
              </w:rPr>
              <w:t>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1103" w:type="pct"/>
          </w:tcPr>
          <w:p w14:paraId="3A565BC8" w14:textId="77777777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-15670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F4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امکان‌سنجی</w:t>
            </w:r>
          </w:p>
        </w:tc>
        <w:tc>
          <w:tcPr>
            <w:tcW w:w="1103" w:type="pct"/>
            <w:gridSpan w:val="2"/>
          </w:tcPr>
          <w:p w14:paraId="1E0BDB0E" w14:textId="33DF217D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5128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توسعه فنّاوری</w:t>
            </w:r>
          </w:p>
        </w:tc>
        <w:tc>
          <w:tcPr>
            <w:tcW w:w="1104" w:type="pct"/>
          </w:tcPr>
          <w:p w14:paraId="47DF61EE" w14:textId="77777777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617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F4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توسعه محصول</w:t>
            </w:r>
          </w:p>
        </w:tc>
      </w:tr>
      <w:tr w:rsidR="00C435F4" w:rsidRPr="00691395" w14:paraId="5ABBC670" w14:textId="77777777" w:rsidTr="00B566CE">
        <w:tc>
          <w:tcPr>
            <w:tcW w:w="1690" w:type="pct"/>
          </w:tcPr>
          <w:p w14:paraId="689DE9A4" w14:textId="77777777" w:rsidR="00C435F4" w:rsidRPr="005F52D3" w:rsidRDefault="00C435F4" w:rsidP="00C435F4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52D3">
              <w:rPr>
                <w:rFonts w:cs="B Nazanin"/>
                <w:b/>
                <w:bCs/>
                <w:sz w:val="20"/>
                <w:szCs w:val="20"/>
                <w:rtl/>
              </w:rPr>
              <w:t>مرحله</w:t>
            </w:r>
            <w:r w:rsidR="0038452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اجرای</w:t>
            </w:r>
            <w:r w:rsidRPr="005F52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پروژه</w:t>
            </w:r>
            <w:r w:rsidRPr="005F52D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66C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(انتخاب بیش از یک مورد </w:t>
            </w:r>
            <w:r w:rsidR="0038452F">
              <w:rPr>
                <w:rFonts w:cs="B Nazanin" w:hint="cs"/>
                <w:b/>
                <w:bCs/>
                <w:sz w:val="14"/>
                <w:szCs w:val="14"/>
                <w:rtl/>
              </w:rPr>
              <w:t>ممکن است</w:t>
            </w:r>
            <w:r w:rsidRPr="00B566CE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1103" w:type="pct"/>
          </w:tcPr>
          <w:p w14:paraId="0D1926A7" w14:textId="559A5FBC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-10397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طراحی</w:t>
            </w:r>
          </w:p>
        </w:tc>
        <w:tc>
          <w:tcPr>
            <w:tcW w:w="1103" w:type="pct"/>
            <w:gridSpan w:val="2"/>
          </w:tcPr>
          <w:p w14:paraId="18EC81A1" w14:textId="38F3C1AA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20032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ساخت</w:t>
            </w:r>
          </w:p>
        </w:tc>
        <w:tc>
          <w:tcPr>
            <w:tcW w:w="1104" w:type="pct"/>
          </w:tcPr>
          <w:p w14:paraId="4435B05D" w14:textId="77777777" w:rsidR="00C435F4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1642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EB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آزمون</w:t>
            </w:r>
          </w:p>
        </w:tc>
      </w:tr>
      <w:tr w:rsidR="00C435F4" w:rsidRPr="00691395" w14:paraId="77B66E65" w14:textId="77777777" w:rsidTr="00B566CE">
        <w:tc>
          <w:tcPr>
            <w:tcW w:w="1690" w:type="pct"/>
            <w:vMerge w:val="restart"/>
          </w:tcPr>
          <w:p w14:paraId="70B88AAE" w14:textId="77777777" w:rsidR="00C435F4" w:rsidRPr="005F52D3" w:rsidRDefault="00C435F4" w:rsidP="00C435F4">
            <w:pPr>
              <w:pStyle w:val="ListParagraph"/>
              <w:spacing w:after="0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52D3">
              <w:rPr>
                <w:rFonts w:cs="B Nazanin" w:hint="cs"/>
                <w:b/>
                <w:bCs/>
                <w:sz w:val="20"/>
                <w:szCs w:val="20"/>
                <w:rtl/>
              </w:rPr>
              <w:t>وابستگی یا ارتباط پروژه با پروژه‌های دیگر:</w:t>
            </w:r>
          </w:p>
        </w:tc>
        <w:tc>
          <w:tcPr>
            <w:tcW w:w="3310" w:type="pct"/>
            <w:gridSpan w:val="4"/>
          </w:tcPr>
          <w:p w14:paraId="72AD26CD" w14:textId="77777777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6894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F4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بخشی از یک پروژه دیگر است.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C435F4" w:rsidRPr="00691395">
              <w:rPr>
                <w:rFonts w:cs="B Nazanin" w:hint="cs"/>
                <w:sz w:val="20"/>
                <w:szCs w:val="20"/>
                <w:rtl/>
              </w:rPr>
              <w:t>(نام پروژه: ...</w:t>
            </w:r>
            <w:r w:rsidR="00C435F4">
              <w:rPr>
                <w:rFonts w:cs="B Nazanin" w:hint="cs"/>
                <w:sz w:val="20"/>
                <w:szCs w:val="20"/>
                <w:rtl/>
              </w:rPr>
              <w:t>......................................</w:t>
            </w:r>
            <w:r w:rsidR="00C435F4" w:rsidRPr="00691395">
              <w:rPr>
                <w:rFonts w:cs="B Nazanin" w:hint="cs"/>
                <w:sz w:val="20"/>
                <w:szCs w:val="20"/>
                <w:rtl/>
              </w:rPr>
              <w:t>..)</w:t>
            </w:r>
          </w:p>
        </w:tc>
      </w:tr>
      <w:tr w:rsidR="00C435F4" w:rsidRPr="00691395" w14:paraId="3EAA037A" w14:textId="77777777" w:rsidTr="00B566CE">
        <w:tc>
          <w:tcPr>
            <w:tcW w:w="1690" w:type="pct"/>
            <w:vMerge/>
            <w:tcBorders>
              <w:bottom w:val="single" w:sz="4" w:space="0" w:color="auto"/>
            </w:tcBorders>
          </w:tcPr>
          <w:p w14:paraId="2CB6167F" w14:textId="77777777" w:rsidR="00C435F4" w:rsidRPr="00691395" w:rsidRDefault="00C435F4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6089DF13" w14:textId="77777777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11724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5F4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یک موضوع مستقل از پروژه‌های دیگر است.</w:t>
            </w:r>
          </w:p>
        </w:tc>
        <w:tc>
          <w:tcPr>
            <w:tcW w:w="1654" w:type="pct"/>
            <w:gridSpan w:val="2"/>
            <w:tcBorders>
              <w:bottom w:val="single" w:sz="4" w:space="0" w:color="auto"/>
            </w:tcBorders>
          </w:tcPr>
          <w:p w14:paraId="243FCD0C" w14:textId="1FCA4EAA" w:rsidR="00C435F4" w:rsidRPr="00691395" w:rsidRDefault="00000000" w:rsidP="00C435F4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/>
                  <w:sz w:val="20"/>
                  <w:szCs w:val="20"/>
                  <w:rtl/>
                </w:rPr>
                <w:id w:val="-20013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10F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C435F4" w:rsidRPr="00691395">
              <w:rPr>
                <w:rFonts w:cs="B Nazanin" w:hint="cs"/>
                <w:sz w:val="20"/>
                <w:szCs w:val="20"/>
                <w:rtl/>
              </w:rPr>
              <w:t xml:space="preserve"> می‌تواند بخشی از یک پروژه سامانه‌ای باشد.</w:t>
            </w:r>
          </w:p>
        </w:tc>
      </w:tr>
    </w:tbl>
    <w:p w14:paraId="1B54290D" w14:textId="77777777" w:rsidR="00A13856" w:rsidRDefault="00616669" w:rsidP="006A527E">
      <w:pPr>
        <w:pStyle w:val="Heading1"/>
      </w:pPr>
      <w:r>
        <w:rPr>
          <w:rFonts w:hint="cs"/>
          <w:rtl/>
        </w:rPr>
        <w:t xml:space="preserve">ضرورت و </w:t>
      </w:r>
      <w:r w:rsidR="00A13856">
        <w:rPr>
          <w:rFonts w:hint="cs"/>
          <w:rtl/>
        </w:rPr>
        <w:t>اهمیت</w:t>
      </w:r>
      <w:r w:rsidR="00A13856" w:rsidRPr="00691395">
        <w:rPr>
          <w:rFonts w:hint="cs"/>
          <w:rtl/>
        </w:rPr>
        <w:t xml:space="preserve"> پروژه</w:t>
      </w:r>
    </w:p>
    <w:p w14:paraId="4E9CC492" w14:textId="77777777" w:rsidR="00311977" w:rsidRPr="00691395" w:rsidRDefault="00256113" w:rsidP="006A527E">
      <w:pPr>
        <w:pStyle w:val="Heading1"/>
      </w:pPr>
      <w:r w:rsidRPr="00691395">
        <w:rPr>
          <w:rFonts w:hint="cs"/>
          <w:rtl/>
        </w:rPr>
        <w:t>اهداف پروژه</w:t>
      </w:r>
    </w:p>
    <w:p w14:paraId="453AA995" w14:textId="77777777" w:rsidR="00B4774B" w:rsidRDefault="00B4774B" w:rsidP="006A527E">
      <w:pPr>
        <w:pStyle w:val="Heading1"/>
      </w:pPr>
      <w:r w:rsidRPr="00691395">
        <w:rPr>
          <w:rFonts w:hint="cs"/>
          <w:rtl/>
        </w:rPr>
        <w:t xml:space="preserve">ويژگي‌هاي اصلي و مشخصات عمومی و فني </w:t>
      </w:r>
      <w:r>
        <w:rPr>
          <w:rFonts w:hint="cs"/>
          <w:rtl/>
        </w:rPr>
        <w:t xml:space="preserve">محصول </w:t>
      </w:r>
      <w:r w:rsidRPr="00691395">
        <w:rPr>
          <w:rFonts w:hint="cs"/>
          <w:rtl/>
        </w:rPr>
        <w:t>پروژه</w:t>
      </w:r>
    </w:p>
    <w:p w14:paraId="714AAF56" w14:textId="6D460FF3" w:rsidR="00360601" w:rsidRPr="002671BE" w:rsidRDefault="00360601" w:rsidP="006A527E">
      <w:pPr>
        <w:pStyle w:val="Heading1"/>
      </w:pPr>
      <w:r w:rsidRPr="002671BE">
        <w:rPr>
          <w:rFonts w:hint="cs"/>
          <w:rtl/>
        </w:rPr>
        <w:t>سوابق پژوهش‌ها و محصولات مشابه موجود در سطح کشور و دنیا</w:t>
      </w:r>
    </w:p>
    <w:p w14:paraId="59357219" w14:textId="77777777" w:rsidR="00B566CE" w:rsidRPr="002B2873" w:rsidRDefault="00B566CE" w:rsidP="00067853">
      <w:pPr>
        <w:pStyle w:val="NoSpacing"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145"/>
        <w:gridCol w:w="569"/>
        <w:gridCol w:w="993"/>
        <w:gridCol w:w="3685"/>
        <w:gridCol w:w="993"/>
        <w:gridCol w:w="854"/>
      </w:tblGrid>
      <w:tr w:rsidR="00360601" w:rsidRPr="00691395" w14:paraId="702D3656" w14:textId="77777777" w:rsidTr="003E67F8">
        <w:tc>
          <w:tcPr>
            <w:tcW w:w="272" w:type="pct"/>
            <w:vAlign w:val="center"/>
          </w:tcPr>
          <w:p w14:paraId="72670CA9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ردیف</w:t>
            </w:r>
          </w:p>
        </w:tc>
        <w:tc>
          <w:tcPr>
            <w:tcW w:w="1098" w:type="pct"/>
            <w:vAlign w:val="center"/>
          </w:tcPr>
          <w:p w14:paraId="765D9897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عنوان پژوهش یا محصول</w:t>
            </w:r>
          </w:p>
        </w:tc>
        <w:tc>
          <w:tcPr>
            <w:tcW w:w="291" w:type="pct"/>
            <w:vAlign w:val="center"/>
          </w:tcPr>
          <w:p w14:paraId="7FB3D9F4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نوع</w:t>
            </w:r>
          </w:p>
        </w:tc>
        <w:tc>
          <w:tcPr>
            <w:tcW w:w="508" w:type="pct"/>
            <w:vAlign w:val="center"/>
          </w:tcPr>
          <w:p w14:paraId="31BD64A5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محل اجرا</w:t>
            </w:r>
          </w:p>
        </w:tc>
        <w:tc>
          <w:tcPr>
            <w:tcW w:w="1886" w:type="pct"/>
            <w:vAlign w:val="center"/>
          </w:tcPr>
          <w:p w14:paraId="49CAE349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دستاورد</w:t>
            </w:r>
          </w:p>
        </w:tc>
        <w:tc>
          <w:tcPr>
            <w:tcW w:w="508" w:type="pct"/>
            <w:vAlign w:val="center"/>
          </w:tcPr>
          <w:p w14:paraId="077E3D17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آخرین وضعیت</w:t>
            </w:r>
          </w:p>
        </w:tc>
        <w:tc>
          <w:tcPr>
            <w:tcW w:w="437" w:type="pct"/>
          </w:tcPr>
          <w:p w14:paraId="10FA5F78" w14:textId="77777777" w:rsidR="00360601" w:rsidRPr="00522F00" w:rsidRDefault="00360601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توضیحات</w:t>
            </w:r>
          </w:p>
        </w:tc>
      </w:tr>
      <w:tr w:rsidR="006C3D5A" w:rsidRPr="00483D8A" w14:paraId="1ABC5C61" w14:textId="77777777" w:rsidTr="003E67F8">
        <w:trPr>
          <w:trHeight w:val="576"/>
        </w:trPr>
        <w:tc>
          <w:tcPr>
            <w:tcW w:w="272" w:type="pct"/>
            <w:vAlign w:val="center"/>
          </w:tcPr>
          <w:p w14:paraId="118A86D8" w14:textId="77777777" w:rsidR="006C3D5A" w:rsidRPr="00483D8A" w:rsidRDefault="006C3D5A" w:rsidP="006C3D5A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3D8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98" w:type="pct"/>
            <w:vAlign w:val="center"/>
          </w:tcPr>
          <w:p w14:paraId="0A63BADA" w14:textId="007B2DD2" w:rsidR="006C3D5A" w:rsidRPr="00483D8A" w:rsidRDefault="006C3D5A" w:rsidP="003E67F8">
            <w:pPr>
              <w:bidi w:val="0"/>
              <w:spacing w:before="100" w:after="100"/>
              <w:ind w:left="57" w:right="57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91" w:type="pct"/>
            <w:vAlign w:val="center"/>
          </w:tcPr>
          <w:p w14:paraId="2F040162" w14:textId="7451C839" w:rsidR="006C3D5A" w:rsidRPr="00483D8A" w:rsidRDefault="006C3D5A" w:rsidP="006C3D5A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08" w:type="pct"/>
            <w:vAlign w:val="center"/>
          </w:tcPr>
          <w:p w14:paraId="47B5CB51" w14:textId="307E3205" w:rsidR="006C3D5A" w:rsidRPr="00483D8A" w:rsidRDefault="006C3D5A" w:rsidP="006C3D5A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886" w:type="pct"/>
            <w:vAlign w:val="center"/>
          </w:tcPr>
          <w:p w14:paraId="2445BD8A" w14:textId="22E118B9" w:rsidR="006C3D5A" w:rsidRPr="00483D8A" w:rsidRDefault="006C3D5A" w:rsidP="006C3D5A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08" w:type="pct"/>
            <w:vAlign w:val="center"/>
          </w:tcPr>
          <w:p w14:paraId="22852C2E" w14:textId="5B2E863F" w:rsidR="006C3D5A" w:rsidRPr="00483D8A" w:rsidRDefault="006C3D5A" w:rsidP="006C3D5A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437" w:type="pct"/>
            <w:vAlign w:val="center"/>
          </w:tcPr>
          <w:p w14:paraId="69FC9A67" w14:textId="77777777" w:rsidR="006C3D5A" w:rsidRPr="00483D8A" w:rsidRDefault="006C3D5A" w:rsidP="006C3D5A">
            <w:pPr>
              <w:spacing w:before="100" w:after="100"/>
              <w:ind w:left="57" w:right="57"/>
              <w:jc w:val="both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4730AB7C" w14:textId="77777777" w:rsidR="004C490E" w:rsidRPr="00483D8A" w:rsidRDefault="004C490E" w:rsidP="009A4098">
      <w:pPr>
        <w:spacing w:after="0"/>
        <w:jc w:val="distribute"/>
        <w:rPr>
          <w:rFonts w:cs="B Nazanin"/>
          <w:sz w:val="24"/>
          <w:szCs w:val="24"/>
        </w:rPr>
      </w:pPr>
    </w:p>
    <w:p w14:paraId="0B4E6D84" w14:textId="77777777" w:rsidR="004A53BC" w:rsidRPr="002671BE" w:rsidRDefault="004A53BC" w:rsidP="006A527E">
      <w:pPr>
        <w:pStyle w:val="Heading1"/>
      </w:pPr>
      <w:r w:rsidRPr="002671BE">
        <w:rPr>
          <w:rFonts w:hint="cs"/>
          <w:rtl/>
        </w:rPr>
        <w:t>سوابق پژوهش‌ها و اقدامات مرتبط انجام‌شده توسط تیم پیشنهاددهنده</w:t>
      </w:r>
    </w:p>
    <w:p w14:paraId="5ACC16AD" w14:textId="77777777" w:rsidR="00EC00A2" w:rsidRPr="00633C9E" w:rsidRDefault="00EC00A2" w:rsidP="00C61C69">
      <w:pPr>
        <w:pStyle w:val="NoSpacing"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9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533"/>
        <w:gridCol w:w="850"/>
        <w:gridCol w:w="850"/>
        <w:gridCol w:w="3263"/>
        <w:gridCol w:w="991"/>
        <w:gridCol w:w="713"/>
      </w:tblGrid>
      <w:tr w:rsidR="00FA7960" w:rsidRPr="00691395" w14:paraId="040DABBF" w14:textId="77777777" w:rsidTr="00FA7960">
        <w:trPr>
          <w:trHeight w:val="309"/>
        </w:trPr>
        <w:tc>
          <w:tcPr>
            <w:tcW w:w="249" w:type="pct"/>
            <w:vAlign w:val="center"/>
          </w:tcPr>
          <w:p w14:paraId="628ECDC0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ردیف</w:t>
            </w:r>
          </w:p>
        </w:tc>
        <w:tc>
          <w:tcPr>
            <w:tcW w:w="1308" w:type="pct"/>
            <w:vAlign w:val="center"/>
          </w:tcPr>
          <w:p w14:paraId="1B7835F7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عنوان پژوهش یا محصول</w:t>
            </w:r>
          </w:p>
        </w:tc>
        <w:tc>
          <w:tcPr>
            <w:tcW w:w="439" w:type="pct"/>
            <w:vAlign w:val="center"/>
          </w:tcPr>
          <w:p w14:paraId="6DBAF7D4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522F00">
              <w:rPr>
                <w:rFonts w:hint="cs"/>
                <w:rtl/>
              </w:rPr>
              <w:t>نوع</w:t>
            </w:r>
          </w:p>
        </w:tc>
        <w:tc>
          <w:tcPr>
            <w:tcW w:w="439" w:type="pct"/>
            <w:vAlign w:val="center"/>
          </w:tcPr>
          <w:p w14:paraId="38C27B93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محل اجرا</w:t>
            </w:r>
          </w:p>
        </w:tc>
        <w:tc>
          <w:tcPr>
            <w:tcW w:w="1685" w:type="pct"/>
            <w:vAlign w:val="center"/>
          </w:tcPr>
          <w:p w14:paraId="180B7E1D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دستاورد</w:t>
            </w:r>
          </w:p>
        </w:tc>
        <w:tc>
          <w:tcPr>
            <w:tcW w:w="512" w:type="pct"/>
            <w:vAlign w:val="center"/>
          </w:tcPr>
          <w:p w14:paraId="0BF1CB7F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آخرین وضعیت</w:t>
            </w:r>
          </w:p>
        </w:tc>
        <w:tc>
          <w:tcPr>
            <w:tcW w:w="368" w:type="pct"/>
          </w:tcPr>
          <w:p w14:paraId="56187A03" w14:textId="77777777" w:rsidR="00D97884" w:rsidRPr="00522F00" w:rsidRDefault="00D97884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توضیحات</w:t>
            </w:r>
          </w:p>
        </w:tc>
      </w:tr>
      <w:tr w:rsidR="00FA7960" w:rsidRPr="00691395" w14:paraId="34B0928E" w14:textId="77777777" w:rsidTr="00C741EB">
        <w:trPr>
          <w:trHeight w:val="214"/>
        </w:trPr>
        <w:tc>
          <w:tcPr>
            <w:tcW w:w="249" w:type="pct"/>
            <w:vAlign w:val="center"/>
          </w:tcPr>
          <w:p w14:paraId="1B826C05" w14:textId="77777777" w:rsidR="007C3098" w:rsidRPr="006C3A54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rtl/>
              </w:rPr>
            </w:pPr>
            <w:r w:rsidRPr="006C3A54">
              <w:rPr>
                <w:rFonts w:cs="B Nazanin" w:hint="cs"/>
                <w:rtl/>
              </w:rPr>
              <w:t>1</w:t>
            </w:r>
          </w:p>
        </w:tc>
        <w:tc>
          <w:tcPr>
            <w:tcW w:w="1308" w:type="pct"/>
            <w:vAlign w:val="center"/>
          </w:tcPr>
          <w:p w14:paraId="7576C70B" w14:textId="76DC3298" w:rsidR="007C3098" w:rsidRPr="00A15537" w:rsidRDefault="007C3098" w:rsidP="003E67F8">
            <w:pPr>
              <w:spacing w:before="100" w:after="100"/>
              <w:ind w:left="57" w:right="57"/>
              <w:jc w:val="right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439" w:type="pct"/>
            <w:vAlign w:val="center"/>
          </w:tcPr>
          <w:p w14:paraId="68BED8EB" w14:textId="0250F539" w:rsidR="007C3098" w:rsidRPr="00A15537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8"/>
                <w:szCs w:val="10"/>
                <w:rtl/>
              </w:rPr>
            </w:pPr>
          </w:p>
        </w:tc>
        <w:tc>
          <w:tcPr>
            <w:tcW w:w="439" w:type="pct"/>
            <w:vAlign w:val="center"/>
          </w:tcPr>
          <w:p w14:paraId="7C94AD2C" w14:textId="086769C2" w:rsidR="007C3098" w:rsidRPr="00A15537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8"/>
                <w:szCs w:val="10"/>
                <w:rtl/>
              </w:rPr>
            </w:pPr>
          </w:p>
        </w:tc>
        <w:tc>
          <w:tcPr>
            <w:tcW w:w="1685" w:type="pct"/>
            <w:vAlign w:val="center"/>
          </w:tcPr>
          <w:p w14:paraId="6EC47036" w14:textId="694B4A1F" w:rsidR="007C3098" w:rsidRPr="00A15537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8"/>
                <w:szCs w:val="10"/>
                <w:rtl/>
              </w:rPr>
            </w:pPr>
          </w:p>
        </w:tc>
        <w:tc>
          <w:tcPr>
            <w:tcW w:w="512" w:type="pct"/>
            <w:vAlign w:val="center"/>
          </w:tcPr>
          <w:p w14:paraId="0111B1F2" w14:textId="10996F30" w:rsidR="007C3098" w:rsidRPr="00A15537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8"/>
                <w:szCs w:val="10"/>
              </w:rPr>
            </w:pPr>
          </w:p>
        </w:tc>
        <w:tc>
          <w:tcPr>
            <w:tcW w:w="368" w:type="pct"/>
            <w:vAlign w:val="center"/>
          </w:tcPr>
          <w:p w14:paraId="1EE43ACD" w14:textId="77777777" w:rsidR="007C3098" w:rsidRPr="00691395" w:rsidRDefault="007C3098" w:rsidP="007C3098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552AC43" w14:textId="77777777" w:rsidR="00C741EB" w:rsidRDefault="00C741EB">
      <w:pPr>
        <w:bidi w:val="0"/>
        <w:spacing w:after="0" w:line="240" w:lineRule="auto"/>
        <w:rPr>
          <w:rFonts w:cs="B Nazanin"/>
          <w:b/>
          <w:bCs/>
          <w:color w:val="000000" w:themeColor="text1"/>
          <w:sz w:val="24"/>
          <w:rtl/>
        </w:rPr>
      </w:pPr>
      <w:bookmarkStart w:id="1" w:name="_Ref128130342"/>
      <w:bookmarkStart w:id="2" w:name="_Ref139542190"/>
      <w:r>
        <w:rPr>
          <w:rtl/>
        </w:rPr>
        <w:br w:type="page"/>
      </w:r>
    </w:p>
    <w:p w14:paraId="2DEF51EB" w14:textId="41D862CA" w:rsidR="008D4711" w:rsidRPr="006D4B0B" w:rsidRDefault="0075178A" w:rsidP="006A527E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سِیر </w:t>
      </w:r>
      <w:r w:rsidR="008D4711">
        <w:rPr>
          <w:rFonts w:hint="cs"/>
          <w:rtl/>
        </w:rPr>
        <w:t>پروژه</w:t>
      </w:r>
      <w:bookmarkEnd w:id="1"/>
      <w:r w:rsidR="008D4711">
        <w:rPr>
          <w:rFonts w:hint="cs"/>
          <w:rtl/>
        </w:rPr>
        <w:t>‌های قبلی و بعدی</w:t>
      </w:r>
      <w:bookmarkEnd w:id="2"/>
    </w:p>
    <w:tbl>
      <w:tblPr>
        <w:tblStyle w:val="TableGrid"/>
        <w:bidiVisual/>
        <w:tblW w:w="4887" w:type="pct"/>
        <w:tblLook w:val="04A0" w:firstRow="1" w:lastRow="0" w:firstColumn="1" w:lastColumn="0" w:noHBand="0" w:noVBand="1"/>
      </w:tblPr>
      <w:tblGrid>
        <w:gridCol w:w="964"/>
        <w:gridCol w:w="3325"/>
        <w:gridCol w:w="1184"/>
        <w:gridCol w:w="1272"/>
        <w:gridCol w:w="2804"/>
      </w:tblGrid>
      <w:tr w:rsidR="008D4711" w14:paraId="6D63D801" w14:textId="77777777" w:rsidTr="006D4B0B">
        <w:trPr>
          <w:trHeight w:val="648"/>
        </w:trPr>
        <w:tc>
          <w:tcPr>
            <w:tcW w:w="505" w:type="pct"/>
          </w:tcPr>
          <w:p w14:paraId="51267D76" w14:textId="77777777" w:rsidR="008D4711" w:rsidRPr="002B2873" w:rsidRDefault="008D4711" w:rsidP="002C4AA9">
            <w:pPr>
              <w:pStyle w:val="a0"/>
              <w:framePr w:wrap="around"/>
              <w:rPr>
                <w:rtl/>
              </w:rPr>
            </w:pPr>
            <w:r w:rsidRPr="002B2873">
              <w:rPr>
                <w:rFonts w:hint="cs"/>
                <w:rtl/>
              </w:rPr>
              <w:t>ردیف</w:t>
            </w:r>
          </w:p>
        </w:tc>
        <w:tc>
          <w:tcPr>
            <w:tcW w:w="1741" w:type="pct"/>
          </w:tcPr>
          <w:p w14:paraId="4CA7F095" w14:textId="77777777" w:rsidR="008D4711" w:rsidRPr="002B2873" w:rsidRDefault="008D4711" w:rsidP="002C4AA9">
            <w:pPr>
              <w:pStyle w:val="a0"/>
              <w:framePr w:wrap="around"/>
              <w:rPr>
                <w:rtl/>
              </w:rPr>
            </w:pPr>
            <w:r w:rsidRPr="002B2873">
              <w:rPr>
                <w:rFonts w:hint="cs"/>
                <w:rtl/>
              </w:rPr>
              <w:t>عنوان پروژه</w:t>
            </w:r>
          </w:p>
        </w:tc>
        <w:tc>
          <w:tcPr>
            <w:tcW w:w="620" w:type="pct"/>
          </w:tcPr>
          <w:p w14:paraId="61C5605D" w14:textId="77777777" w:rsidR="008D4711" w:rsidRPr="002B2873" w:rsidRDefault="008D4711" w:rsidP="002C4AA9">
            <w:pPr>
              <w:pStyle w:val="a0"/>
              <w:framePr w:wrap="around"/>
              <w:rPr>
                <w:rtl/>
              </w:rPr>
            </w:pPr>
            <w:r w:rsidRPr="002B2873">
              <w:rPr>
                <w:rFonts w:hint="cs"/>
                <w:rtl/>
              </w:rPr>
              <w:t>زمان</w:t>
            </w:r>
            <w:r>
              <w:rPr>
                <w:rFonts w:hint="cs"/>
                <w:rtl/>
              </w:rPr>
              <w:t xml:space="preserve"> تخمینی </w:t>
            </w:r>
            <w:r w:rsidRPr="002B2873">
              <w:rPr>
                <w:rFonts w:hint="cs"/>
                <w:rtl/>
              </w:rPr>
              <w:t>(ماه)</w:t>
            </w:r>
          </w:p>
        </w:tc>
        <w:tc>
          <w:tcPr>
            <w:tcW w:w="666" w:type="pct"/>
          </w:tcPr>
          <w:p w14:paraId="6C0EC0A0" w14:textId="77777777" w:rsidR="008D4711" w:rsidRPr="002B2873" w:rsidRDefault="008D4711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هزینه تخمینی (میلیون تومان)</w:t>
            </w:r>
          </w:p>
        </w:tc>
        <w:tc>
          <w:tcPr>
            <w:tcW w:w="1468" w:type="pct"/>
          </w:tcPr>
          <w:p w14:paraId="0D00A919" w14:textId="77777777" w:rsidR="008D4711" w:rsidRPr="002B2873" w:rsidRDefault="008D4711" w:rsidP="002C4AA9">
            <w:pPr>
              <w:pStyle w:val="a0"/>
              <w:framePr w:wrap="around"/>
              <w:rPr>
                <w:rtl/>
              </w:rPr>
            </w:pPr>
            <w:r w:rsidRPr="002B2873">
              <w:rPr>
                <w:rFonts w:hint="cs"/>
                <w:rtl/>
              </w:rPr>
              <w:t>دستاورد</w:t>
            </w:r>
            <w:r>
              <w:rPr>
                <w:rFonts w:hint="cs"/>
                <w:rtl/>
              </w:rPr>
              <w:t xml:space="preserve"> کلی</w:t>
            </w:r>
          </w:p>
        </w:tc>
      </w:tr>
      <w:tr w:rsidR="007C3098" w14:paraId="4D81A602" w14:textId="77777777" w:rsidTr="006D4B0B">
        <w:trPr>
          <w:trHeight w:val="567"/>
        </w:trPr>
        <w:tc>
          <w:tcPr>
            <w:tcW w:w="505" w:type="pct"/>
          </w:tcPr>
          <w:p w14:paraId="2A6299D9" w14:textId="77777777" w:rsidR="007C3098" w:rsidRPr="002B2873" w:rsidRDefault="007C3098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پروژه اول</w:t>
            </w:r>
          </w:p>
        </w:tc>
        <w:tc>
          <w:tcPr>
            <w:tcW w:w="1741" w:type="pct"/>
            <w:vAlign w:val="center"/>
          </w:tcPr>
          <w:p w14:paraId="23B4DA7F" w14:textId="4FDD4045" w:rsidR="007C3098" w:rsidRPr="00187C81" w:rsidRDefault="007C3098" w:rsidP="002C4AA9">
            <w:pPr>
              <w:spacing w:before="100" w:after="100"/>
              <w:ind w:left="57" w:right="57"/>
              <w:jc w:val="lowKashida"/>
              <w:rPr>
                <w:rFonts w:cs="B Nazanin"/>
                <w:sz w:val="20"/>
                <w:rtl/>
              </w:rPr>
            </w:pPr>
          </w:p>
        </w:tc>
        <w:tc>
          <w:tcPr>
            <w:tcW w:w="620" w:type="pct"/>
            <w:vAlign w:val="center"/>
          </w:tcPr>
          <w:p w14:paraId="6C2F0A9B" w14:textId="2E500BB1" w:rsidR="007C3098" w:rsidRPr="00FA7960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666" w:type="pct"/>
            <w:vAlign w:val="center"/>
          </w:tcPr>
          <w:p w14:paraId="63B6DFA8" w14:textId="514DBCC7" w:rsidR="007C3098" w:rsidRPr="00FA7960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68" w:type="pct"/>
            <w:vAlign w:val="center"/>
          </w:tcPr>
          <w:p w14:paraId="79AF19E7" w14:textId="07909917" w:rsidR="007C3098" w:rsidRPr="00187C81" w:rsidRDefault="007C3098" w:rsidP="00BA40FB">
            <w:pPr>
              <w:pStyle w:val="ListParagraph"/>
              <w:spacing w:before="100" w:after="100"/>
              <w:ind w:left="0"/>
              <w:rPr>
                <w:rFonts w:cs="B Nazanin"/>
                <w:sz w:val="20"/>
                <w:rtl/>
              </w:rPr>
            </w:pPr>
          </w:p>
        </w:tc>
      </w:tr>
      <w:tr w:rsidR="007C3098" w14:paraId="7D636EAD" w14:textId="77777777" w:rsidTr="006D4B0B">
        <w:trPr>
          <w:trHeight w:val="567"/>
        </w:trPr>
        <w:tc>
          <w:tcPr>
            <w:tcW w:w="505" w:type="pct"/>
          </w:tcPr>
          <w:p w14:paraId="01CA7492" w14:textId="77777777" w:rsidR="007C3098" w:rsidRPr="002B2873" w:rsidRDefault="007C3098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پروژه دوم</w:t>
            </w:r>
          </w:p>
        </w:tc>
        <w:tc>
          <w:tcPr>
            <w:tcW w:w="1741" w:type="pct"/>
          </w:tcPr>
          <w:p w14:paraId="4EE6B059" w14:textId="10FEBAF0" w:rsidR="007C3098" w:rsidRPr="002B2873" w:rsidRDefault="007C3098" w:rsidP="002C4AA9">
            <w:pPr>
              <w:jc w:val="lowKashida"/>
              <w:rPr>
                <w:sz w:val="20"/>
                <w:szCs w:val="20"/>
                <w:rtl/>
              </w:rPr>
            </w:pPr>
          </w:p>
        </w:tc>
        <w:tc>
          <w:tcPr>
            <w:tcW w:w="620" w:type="pct"/>
            <w:vAlign w:val="center"/>
          </w:tcPr>
          <w:p w14:paraId="03081FBA" w14:textId="23AF23D7" w:rsidR="007C3098" w:rsidRPr="007C3098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666" w:type="pct"/>
            <w:vAlign w:val="center"/>
          </w:tcPr>
          <w:p w14:paraId="69B5E16F" w14:textId="306B6930" w:rsidR="007C3098" w:rsidRPr="007C3098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68" w:type="pct"/>
          </w:tcPr>
          <w:p w14:paraId="01964861" w14:textId="75F76F07" w:rsidR="007C3098" w:rsidRPr="00BA40FB" w:rsidRDefault="007C3098" w:rsidP="007C3098">
            <w:pPr>
              <w:rPr>
                <w:rFonts w:cs="B Nazanin"/>
                <w:rtl/>
              </w:rPr>
            </w:pPr>
          </w:p>
        </w:tc>
      </w:tr>
      <w:tr w:rsidR="007C3098" w14:paraId="6415CEF4" w14:textId="77777777" w:rsidTr="00886161">
        <w:trPr>
          <w:trHeight w:val="567"/>
        </w:trPr>
        <w:tc>
          <w:tcPr>
            <w:tcW w:w="505" w:type="pct"/>
            <w:vAlign w:val="center"/>
          </w:tcPr>
          <w:p w14:paraId="6A99E0F3" w14:textId="77777777" w:rsidR="007C3098" w:rsidRPr="002B2873" w:rsidRDefault="007C3098" w:rsidP="00886161">
            <w:pPr>
              <w:pStyle w:val="a0"/>
              <w:framePr w:wrap="around"/>
              <w:jc w:val="left"/>
              <w:rPr>
                <w:rtl/>
              </w:rPr>
            </w:pPr>
            <w:r>
              <w:rPr>
                <w:rFonts w:hint="cs"/>
                <w:rtl/>
              </w:rPr>
              <w:t>پروژه سوم</w:t>
            </w:r>
          </w:p>
        </w:tc>
        <w:tc>
          <w:tcPr>
            <w:tcW w:w="1741" w:type="pct"/>
            <w:vAlign w:val="center"/>
          </w:tcPr>
          <w:p w14:paraId="3F056219" w14:textId="77777777" w:rsidR="007C3098" w:rsidRPr="002B2873" w:rsidRDefault="007C3098" w:rsidP="00886161">
            <w:pPr>
              <w:rPr>
                <w:sz w:val="20"/>
                <w:szCs w:val="20"/>
                <w:rtl/>
              </w:rPr>
            </w:pPr>
          </w:p>
        </w:tc>
        <w:tc>
          <w:tcPr>
            <w:tcW w:w="620" w:type="pct"/>
            <w:vAlign w:val="center"/>
          </w:tcPr>
          <w:p w14:paraId="4C912A3B" w14:textId="6159A353" w:rsidR="007C3098" w:rsidRPr="00FA7960" w:rsidRDefault="007C3098" w:rsidP="00886161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666" w:type="pct"/>
            <w:vAlign w:val="center"/>
          </w:tcPr>
          <w:p w14:paraId="780DE868" w14:textId="175635C6" w:rsidR="007C3098" w:rsidRPr="00FA7960" w:rsidRDefault="007C3098" w:rsidP="007C3098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68" w:type="pct"/>
          </w:tcPr>
          <w:p w14:paraId="77ED424F" w14:textId="77777777" w:rsidR="00886161" w:rsidRPr="002C4AA9" w:rsidRDefault="00886161" w:rsidP="00FA7960">
            <w:pPr>
              <w:ind w:left="230" w:hanging="141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653BF6" w14:textId="77777777" w:rsidR="004A53BC" w:rsidRPr="00C414BC" w:rsidRDefault="004A53BC" w:rsidP="006A527E">
      <w:pPr>
        <w:pStyle w:val="Heading1"/>
      </w:pPr>
      <w:r w:rsidRPr="00C414BC">
        <w:rPr>
          <w:rFonts w:hint="cs"/>
          <w:rtl/>
        </w:rPr>
        <w:t>جزئیات روش فنی انجام پروژه</w:t>
      </w:r>
    </w:p>
    <w:p w14:paraId="5CC408DF" w14:textId="256BD25B" w:rsidR="00802AA0" w:rsidRPr="00D86FD6" w:rsidRDefault="00207899" w:rsidP="006A527E">
      <w:pPr>
        <w:pStyle w:val="Heading1"/>
      </w:pPr>
      <w:bookmarkStart w:id="3" w:name="_Ref127974217"/>
      <w:r w:rsidRPr="00317162">
        <w:rPr>
          <w:rtl/>
        </w:rPr>
        <w:t>تدوین گزارش‌های فنی قابل ارائه به صنعت و نیروهای دریایی</w:t>
      </w:r>
      <w:r w:rsidR="00312BE0">
        <w:t xml:space="preserve"> </w:t>
      </w:r>
      <w:r w:rsidR="00802AA0">
        <w:rPr>
          <w:rFonts w:hint="cs"/>
          <w:rtl/>
        </w:rPr>
        <w:t xml:space="preserve">فعالیت‌ها و </w:t>
      </w:r>
      <w:r w:rsidR="00802AA0" w:rsidRPr="00D86FD6">
        <w:rPr>
          <w:rFonts w:hint="cs"/>
          <w:rtl/>
        </w:rPr>
        <w:t>دستاوردهای پروژه</w:t>
      </w:r>
      <w:bookmarkEnd w:id="3"/>
    </w:p>
    <w:p w14:paraId="67954726" w14:textId="777D5FFB" w:rsidR="0073722D" w:rsidRDefault="0073722D" w:rsidP="00FC32CA">
      <w:pPr>
        <w:pStyle w:val="NoSpacing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438"/>
        <w:gridCol w:w="3812"/>
        <w:gridCol w:w="3138"/>
        <w:gridCol w:w="967"/>
      </w:tblGrid>
      <w:tr w:rsidR="004E6990" w:rsidRPr="00691395" w14:paraId="448AFFC0" w14:textId="77777777" w:rsidTr="006A527E">
        <w:trPr>
          <w:cantSplit/>
          <w:trHeight w:val="288"/>
          <w:jc w:val="center"/>
        </w:trPr>
        <w:tc>
          <w:tcPr>
            <w:tcW w:w="212" w:type="pct"/>
            <w:vAlign w:val="center"/>
          </w:tcPr>
          <w:p w14:paraId="64D76B79" w14:textId="77777777" w:rsidR="004E6990" w:rsidRPr="00F91258" w:rsidRDefault="004E6990" w:rsidP="002C4AA9">
            <w:pPr>
              <w:pStyle w:val="a0"/>
              <w:framePr w:wrap="around"/>
              <w:rPr>
                <w:rtl/>
              </w:rPr>
            </w:pPr>
            <w:r w:rsidRPr="00691395">
              <w:rPr>
                <w:rFonts w:hint="cs"/>
                <w:rtl/>
              </w:rPr>
              <w:t>ردیف</w:t>
            </w:r>
          </w:p>
        </w:tc>
        <w:tc>
          <w:tcPr>
            <w:tcW w:w="736" w:type="pct"/>
            <w:vAlign w:val="center"/>
          </w:tcPr>
          <w:p w14:paraId="3742E5A9" w14:textId="77777777" w:rsidR="004E6990" w:rsidRPr="00522F00" w:rsidRDefault="00457522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 xml:space="preserve">عنوان </w:t>
            </w:r>
            <w:r w:rsidR="004E6990" w:rsidRPr="00522F00">
              <w:rPr>
                <w:rFonts w:hint="cs"/>
                <w:rtl/>
              </w:rPr>
              <w:t>فعالیت</w:t>
            </w:r>
            <w:r w:rsidR="004E6990" w:rsidRPr="00691395">
              <w:rPr>
                <w:rFonts w:hint="cs"/>
                <w:rtl/>
              </w:rPr>
              <w:t xml:space="preserve"> اصلي</w:t>
            </w:r>
          </w:p>
        </w:tc>
        <w:tc>
          <w:tcPr>
            <w:tcW w:w="1951" w:type="pct"/>
            <w:vAlign w:val="center"/>
          </w:tcPr>
          <w:p w14:paraId="1C716308" w14:textId="77777777" w:rsidR="004E6990" w:rsidRPr="00522F00" w:rsidRDefault="004E6990" w:rsidP="002C4AA9">
            <w:pPr>
              <w:pStyle w:val="a0"/>
              <w:framePr w:wrap="around"/>
              <w:rPr>
                <w:rtl/>
              </w:rPr>
            </w:pPr>
            <w:r w:rsidRPr="00691395">
              <w:rPr>
                <w:rFonts w:hint="cs"/>
                <w:rtl/>
              </w:rPr>
              <w:t>دستاورد (خروجی</w:t>
            </w:r>
            <w:r>
              <w:rPr>
                <w:rFonts w:hint="cs"/>
                <w:rtl/>
              </w:rPr>
              <w:t>‌های</w:t>
            </w:r>
            <w:r w:rsidRPr="00691395">
              <w:rPr>
                <w:rFonts w:hint="cs"/>
                <w:rtl/>
              </w:rPr>
              <w:t xml:space="preserve"> </w:t>
            </w:r>
            <w:r w:rsidRPr="00522F00">
              <w:rPr>
                <w:rFonts w:hint="cs"/>
                <w:rtl/>
              </w:rPr>
              <w:t>فعالیت</w:t>
            </w:r>
            <w:r w:rsidRPr="00522F00">
              <w:rPr>
                <w:rtl/>
              </w:rPr>
              <w:t xml:space="preserve"> </w:t>
            </w:r>
            <w:r w:rsidRPr="00522F00">
              <w:rPr>
                <w:rFonts w:hint="cs"/>
                <w:rtl/>
              </w:rPr>
              <w:t>اصلی</w:t>
            </w:r>
            <w:r w:rsidRPr="00691395">
              <w:rPr>
                <w:rFonts w:hint="cs"/>
                <w:rtl/>
              </w:rPr>
              <w:t>)</w:t>
            </w:r>
          </w:p>
        </w:tc>
        <w:tc>
          <w:tcPr>
            <w:tcW w:w="1606" w:type="pct"/>
            <w:vAlign w:val="center"/>
          </w:tcPr>
          <w:p w14:paraId="44F0ED31" w14:textId="77777777" w:rsidR="004E6990" w:rsidRPr="00522F00" w:rsidRDefault="004E6990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مهم‌ترین</w:t>
            </w:r>
            <w:r w:rsidRPr="00691395">
              <w:rPr>
                <w:rFonts w:hint="cs"/>
                <w:rtl/>
              </w:rPr>
              <w:t xml:space="preserve"> </w:t>
            </w:r>
            <w:r w:rsidRPr="00522F00">
              <w:rPr>
                <w:rFonts w:hint="cs"/>
                <w:rtl/>
              </w:rPr>
              <w:t>کارها</w:t>
            </w:r>
          </w:p>
        </w:tc>
        <w:tc>
          <w:tcPr>
            <w:tcW w:w="495" w:type="pct"/>
          </w:tcPr>
          <w:p w14:paraId="69C84EFC" w14:textId="77777777" w:rsidR="004E6990" w:rsidRPr="00522F00" w:rsidRDefault="005202EF" w:rsidP="002C4AA9">
            <w:pPr>
              <w:pStyle w:val="a0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حجم کار (</w:t>
            </w:r>
            <w:r w:rsidR="004E6990" w:rsidRPr="00522F00">
              <w:rPr>
                <w:rFonts w:hint="cs"/>
                <w:rtl/>
              </w:rPr>
              <w:t>نفرساعت</w:t>
            </w:r>
            <w:r>
              <w:rPr>
                <w:rFonts w:hint="cs"/>
                <w:rtl/>
              </w:rPr>
              <w:t>)</w:t>
            </w:r>
          </w:p>
        </w:tc>
      </w:tr>
    </w:tbl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438"/>
        <w:gridCol w:w="3802"/>
        <w:gridCol w:w="3148"/>
        <w:gridCol w:w="967"/>
      </w:tblGrid>
      <w:tr w:rsidR="00784224" w:rsidRPr="00691395" w14:paraId="370C9806" w14:textId="77777777" w:rsidTr="00A51BEF">
        <w:trPr>
          <w:cantSplit/>
          <w:trHeight w:val="288"/>
          <w:jc w:val="center"/>
        </w:trPr>
        <w:tc>
          <w:tcPr>
            <w:tcW w:w="212" w:type="pct"/>
            <w:vAlign w:val="center"/>
          </w:tcPr>
          <w:p w14:paraId="2382394D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36" w:type="pct"/>
            <w:vAlign w:val="center"/>
          </w:tcPr>
          <w:p w14:paraId="55DCFC90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b/>
                <w:bCs/>
                <w:sz w:val="18"/>
                <w:szCs w:val="18"/>
                <w:rtl/>
              </w:rPr>
              <w:t>تحقیقات</w:t>
            </w:r>
          </w:p>
        </w:tc>
        <w:tc>
          <w:tcPr>
            <w:tcW w:w="1946" w:type="pct"/>
            <w:vAlign w:val="center"/>
          </w:tcPr>
          <w:p w14:paraId="15147A68" w14:textId="77777777" w:rsidR="00A4459A" w:rsidRPr="00167CAF" w:rsidRDefault="00A4459A" w:rsidP="008916A8">
            <w:pPr>
              <w:pStyle w:val="ListParagraph"/>
              <w:spacing w:after="0" w:line="240" w:lineRule="auto"/>
              <w:ind w:left="36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1" w:type="pct"/>
            <w:vAlign w:val="center"/>
          </w:tcPr>
          <w:p w14:paraId="26751BB6" w14:textId="77777777" w:rsidR="00784224" w:rsidRPr="00167CAF" w:rsidRDefault="00784224" w:rsidP="00784224">
            <w:pPr>
              <w:pStyle w:val="ListParagraph"/>
              <w:spacing w:after="0" w:line="240" w:lineRule="auto"/>
              <w:ind w:left="178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5" w:type="pct"/>
            <w:vAlign w:val="center"/>
          </w:tcPr>
          <w:p w14:paraId="75B4E044" w14:textId="3471BC69" w:rsidR="00784224" w:rsidRPr="006A527E" w:rsidRDefault="00784224" w:rsidP="006A527E">
            <w:pPr>
              <w:spacing w:after="0" w:line="240" w:lineRule="auto"/>
              <w:ind w:left="3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84224" w:rsidRPr="00691395" w14:paraId="5589B92F" w14:textId="77777777" w:rsidTr="00A51BEF">
        <w:trPr>
          <w:cantSplit/>
          <w:trHeight w:val="288"/>
          <w:jc w:val="center"/>
        </w:trPr>
        <w:tc>
          <w:tcPr>
            <w:tcW w:w="212" w:type="pct"/>
            <w:vAlign w:val="center"/>
          </w:tcPr>
          <w:p w14:paraId="7930F9D0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36" w:type="pct"/>
            <w:vAlign w:val="center"/>
          </w:tcPr>
          <w:p w14:paraId="66ECA662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b/>
                <w:bCs/>
                <w:sz w:val="18"/>
                <w:szCs w:val="18"/>
                <w:rtl/>
              </w:rPr>
              <w:t>طراحی</w:t>
            </w:r>
          </w:p>
        </w:tc>
        <w:tc>
          <w:tcPr>
            <w:tcW w:w="1946" w:type="pct"/>
            <w:vAlign w:val="center"/>
          </w:tcPr>
          <w:p w14:paraId="3F8936AD" w14:textId="299FF1B5" w:rsidR="008916A8" w:rsidRPr="00167CAF" w:rsidRDefault="008916A8" w:rsidP="006A527E">
            <w:pPr>
              <w:pStyle w:val="NormalWeb"/>
              <w:numPr>
                <w:ilvl w:val="0"/>
                <w:numId w:val="8"/>
              </w:numPr>
              <w:bidi/>
              <w:ind w:left="119" w:hanging="119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1" w:type="pct"/>
            <w:vAlign w:val="center"/>
          </w:tcPr>
          <w:p w14:paraId="54384D69" w14:textId="18199CC5" w:rsidR="008916A8" w:rsidRPr="00167CAF" w:rsidRDefault="008916A8" w:rsidP="00D045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8" w:hanging="14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5" w:type="pct"/>
            <w:vAlign w:val="center"/>
          </w:tcPr>
          <w:p w14:paraId="0EFE86E5" w14:textId="0A55C956" w:rsidR="00784224" w:rsidRPr="006A527E" w:rsidRDefault="00784224" w:rsidP="006A527E">
            <w:pPr>
              <w:spacing w:after="0" w:line="240" w:lineRule="auto"/>
              <w:ind w:left="3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84224" w:rsidRPr="00691395" w14:paraId="2ED69A61" w14:textId="77777777" w:rsidTr="00A51BEF">
        <w:trPr>
          <w:cantSplit/>
          <w:trHeight w:val="288"/>
          <w:jc w:val="center"/>
        </w:trPr>
        <w:tc>
          <w:tcPr>
            <w:tcW w:w="212" w:type="pct"/>
            <w:vAlign w:val="center"/>
          </w:tcPr>
          <w:p w14:paraId="1F92308B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36" w:type="pct"/>
            <w:vAlign w:val="center"/>
          </w:tcPr>
          <w:p w14:paraId="465D10A0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b/>
                <w:bCs/>
                <w:sz w:val="18"/>
                <w:szCs w:val="18"/>
                <w:rtl/>
              </w:rPr>
              <w:t>شبیه سازی</w:t>
            </w:r>
          </w:p>
        </w:tc>
        <w:tc>
          <w:tcPr>
            <w:tcW w:w="1946" w:type="pct"/>
            <w:vAlign w:val="center"/>
          </w:tcPr>
          <w:p w14:paraId="31FD4646" w14:textId="1166E2E7" w:rsidR="00784224" w:rsidRPr="00167CAF" w:rsidRDefault="00784224" w:rsidP="006A527E">
            <w:pPr>
              <w:pStyle w:val="NormalWeb"/>
              <w:numPr>
                <w:ilvl w:val="0"/>
                <w:numId w:val="8"/>
              </w:numPr>
              <w:bidi/>
              <w:ind w:left="119" w:hanging="119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1" w:type="pct"/>
            <w:vAlign w:val="center"/>
          </w:tcPr>
          <w:p w14:paraId="0806221E" w14:textId="5ED0F57F" w:rsidR="008916A8" w:rsidRPr="00167CAF" w:rsidRDefault="008916A8" w:rsidP="00D045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8" w:hanging="14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5" w:type="pct"/>
            <w:vAlign w:val="center"/>
          </w:tcPr>
          <w:p w14:paraId="6E5786AD" w14:textId="42E8249A" w:rsidR="00784224" w:rsidRPr="006A527E" w:rsidRDefault="00784224" w:rsidP="006A527E">
            <w:pPr>
              <w:spacing w:after="0" w:line="240" w:lineRule="auto"/>
              <w:ind w:left="3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916A8" w:rsidRPr="00691395" w14:paraId="43F4DB0C" w14:textId="77777777" w:rsidTr="00A51BEF">
        <w:trPr>
          <w:cantSplit/>
          <w:trHeight w:val="288"/>
          <w:jc w:val="center"/>
        </w:trPr>
        <w:tc>
          <w:tcPr>
            <w:tcW w:w="212" w:type="pct"/>
            <w:vAlign w:val="center"/>
          </w:tcPr>
          <w:p w14:paraId="79ED34B4" w14:textId="77777777" w:rsidR="008916A8" w:rsidRPr="00167CAF" w:rsidRDefault="008916A8" w:rsidP="0078422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36" w:type="pct"/>
            <w:vAlign w:val="center"/>
          </w:tcPr>
          <w:p w14:paraId="1C0BE9CF" w14:textId="77777777" w:rsidR="008916A8" w:rsidRPr="00167CAF" w:rsidRDefault="008916A8" w:rsidP="0078422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b/>
                <w:bCs/>
                <w:sz w:val="18"/>
                <w:szCs w:val="18"/>
                <w:rtl/>
              </w:rPr>
              <w:t>ساخت</w:t>
            </w:r>
          </w:p>
        </w:tc>
        <w:tc>
          <w:tcPr>
            <w:tcW w:w="1946" w:type="pct"/>
            <w:vAlign w:val="center"/>
          </w:tcPr>
          <w:p w14:paraId="4A2E2158" w14:textId="416EEB46" w:rsidR="008916A8" w:rsidRPr="00167CAF" w:rsidRDefault="008916A8" w:rsidP="006A527E">
            <w:pPr>
              <w:pStyle w:val="NormalWeb"/>
              <w:numPr>
                <w:ilvl w:val="0"/>
                <w:numId w:val="8"/>
              </w:numPr>
              <w:bidi/>
              <w:spacing w:line="360" w:lineRule="auto"/>
              <w:ind w:left="119" w:hanging="119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1" w:type="pct"/>
            <w:vAlign w:val="center"/>
          </w:tcPr>
          <w:p w14:paraId="00B0C4FC" w14:textId="77777777" w:rsidR="008916A8" w:rsidRPr="00167CAF" w:rsidRDefault="008916A8" w:rsidP="008916A8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5" w:type="pct"/>
            <w:vAlign w:val="center"/>
          </w:tcPr>
          <w:p w14:paraId="1881BB23" w14:textId="331B829F" w:rsidR="008916A8" w:rsidRPr="006A527E" w:rsidRDefault="008916A8" w:rsidP="006A527E">
            <w:pPr>
              <w:spacing w:after="0" w:line="240" w:lineRule="auto"/>
              <w:ind w:left="3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84224" w:rsidRPr="00691395" w14:paraId="38B0F070" w14:textId="77777777" w:rsidTr="006A527E">
        <w:trPr>
          <w:cantSplit/>
          <w:trHeight w:val="1102"/>
          <w:jc w:val="center"/>
        </w:trPr>
        <w:tc>
          <w:tcPr>
            <w:tcW w:w="212" w:type="pct"/>
            <w:vAlign w:val="center"/>
          </w:tcPr>
          <w:p w14:paraId="23843C95" w14:textId="77777777" w:rsidR="00784224" w:rsidRPr="00167CAF" w:rsidRDefault="00724214" w:rsidP="0078422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36" w:type="pct"/>
            <w:vAlign w:val="center"/>
          </w:tcPr>
          <w:p w14:paraId="2314DA6D" w14:textId="77777777" w:rsidR="00784224" w:rsidRPr="00167CAF" w:rsidRDefault="00784224" w:rsidP="0078422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7CAF">
              <w:rPr>
                <w:rFonts w:cs="B Nazanin" w:hint="cs"/>
                <w:b/>
                <w:bCs/>
                <w:sz w:val="18"/>
                <w:szCs w:val="18"/>
                <w:rtl/>
              </w:rPr>
              <w:t>جمع بندی نهایی</w:t>
            </w:r>
          </w:p>
        </w:tc>
        <w:tc>
          <w:tcPr>
            <w:tcW w:w="1946" w:type="pct"/>
            <w:vAlign w:val="center"/>
          </w:tcPr>
          <w:p w14:paraId="720C4736" w14:textId="7FD16B8A" w:rsidR="00784224" w:rsidRPr="00167CAF" w:rsidRDefault="00784224" w:rsidP="006A527E">
            <w:pPr>
              <w:spacing w:after="0" w:line="240" w:lineRule="auto"/>
              <w:ind w:left="119" w:hanging="119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1" w:type="pct"/>
            <w:vAlign w:val="center"/>
          </w:tcPr>
          <w:p w14:paraId="4984FBD2" w14:textId="00455B6F" w:rsidR="00784224" w:rsidRPr="00167CAF" w:rsidRDefault="00784224" w:rsidP="00784224">
            <w:pPr>
              <w:spacing w:after="0" w:line="240" w:lineRule="auto"/>
              <w:ind w:left="37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5" w:type="pct"/>
            <w:vAlign w:val="center"/>
          </w:tcPr>
          <w:p w14:paraId="0DBD77FD" w14:textId="5744AA47" w:rsidR="00784224" w:rsidRPr="006A527E" w:rsidRDefault="00784224" w:rsidP="006A527E">
            <w:pPr>
              <w:spacing w:after="0" w:line="240" w:lineRule="auto"/>
              <w:ind w:left="3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E6990" w:rsidRPr="00691395" w14:paraId="3AF85EC6" w14:textId="77777777" w:rsidTr="00A51BEF">
        <w:trPr>
          <w:cantSplit/>
          <w:trHeight w:val="288"/>
          <w:jc w:val="center"/>
        </w:trPr>
        <w:tc>
          <w:tcPr>
            <w:tcW w:w="4505" w:type="pct"/>
            <w:gridSpan w:val="4"/>
            <w:vAlign w:val="center"/>
          </w:tcPr>
          <w:p w14:paraId="7704D61F" w14:textId="77777777" w:rsidR="004E6990" w:rsidRPr="00F91258" w:rsidRDefault="004E6990" w:rsidP="00F91258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1258">
              <w:rPr>
                <w:rFonts w:cs="B Nazanin" w:hint="eastAsia"/>
                <w:b/>
                <w:bCs/>
                <w:sz w:val="20"/>
                <w:szCs w:val="20"/>
                <w:rtl/>
              </w:rPr>
              <w:t>مجموع</w:t>
            </w:r>
          </w:p>
        </w:tc>
        <w:sdt>
          <w:sdtPr>
            <w:rPr>
              <w:rFonts w:cs="B Nazanin"/>
              <w:b/>
              <w:bCs/>
              <w:sz w:val="20"/>
              <w:szCs w:val="20"/>
              <w:rtl/>
            </w:rPr>
            <w:alias w:val="Status"/>
            <w:tag w:val=""/>
            <w:id w:val="93601675"/>
            <w:placeholder>
              <w:docPart w:val="EA899D728F5440A1848F9496F3F34234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495" w:type="pct"/>
                <w:vAlign w:val="center"/>
              </w:tcPr>
              <w:p w14:paraId="0F975083" w14:textId="01F22DDC" w:rsidR="004E6990" w:rsidRPr="00F91258" w:rsidRDefault="00312BE0" w:rsidP="00BB2662">
                <w:pPr>
                  <w:spacing w:after="0" w:line="240" w:lineRule="auto"/>
                  <w:ind w:left="37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CA27D8">
                  <w:rPr>
                    <w:rStyle w:val="PlaceholderText"/>
                  </w:rPr>
                  <w:t>[Status]</w:t>
                </w:r>
              </w:p>
            </w:tc>
          </w:sdtContent>
        </w:sdt>
      </w:tr>
    </w:tbl>
    <w:p w14:paraId="130DB569" w14:textId="77777777" w:rsidR="00522F00" w:rsidRPr="00695251" w:rsidRDefault="004160B9" w:rsidP="006A527E">
      <w:pPr>
        <w:pStyle w:val="Heading1"/>
      </w:pPr>
      <w:bookmarkStart w:id="4" w:name="_Ref139551259"/>
      <w:r>
        <w:rPr>
          <w:rFonts w:hint="cs"/>
          <w:rtl/>
        </w:rPr>
        <w:t xml:space="preserve">اعضای تیم </w:t>
      </w:r>
      <w:r w:rsidR="00522F00">
        <w:rPr>
          <w:rFonts w:hint="cs"/>
          <w:rtl/>
        </w:rPr>
        <w:t>اجرای</w:t>
      </w:r>
      <w:r w:rsidR="00522F00" w:rsidRPr="00691395">
        <w:rPr>
          <w:rFonts w:hint="cs"/>
          <w:rtl/>
        </w:rPr>
        <w:t xml:space="preserve"> پروژه</w:t>
      </w:r>
      <w:bookmarkEnd w:id="4"/>
    </w:p>
    <w:p w14:paraId="0FF52BE7" w14:textId="77777777" w:rsidR="005C2103" w:rsidRDefault="005C2103" w:rsidP="009D54BF">
      <w:pPr>
        <w:pStyle w:val="NoSpacing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522"/>
        <w:gridCol w:w="2577"/>
        <w:gridCol w:w="3208"/>
        <w:gridCol w:w="811"/>
        <w:gridCol w:w="1077"/>
      </w:tblGrid>
      <w:tr w:rsidR="00724214" w:rsidRPr="00691395" w14:paraId="20B58D2B" w14:textId="77777777" w:rsidTr="002D3ABF">
        <w:trPr>
          <w:trHeight w:val="288"/>
        </w:trPr>
        <w:tc>
          <w:tcPr>
            <w:tcW w:w="294" w:type="pct"/>
            <w:shd w:val="clear" w:color="auto" w:fill="auto"/>
            <w:noWrap/>
            <w:vAlign w:val="center"/>
          </w:tcPr>
          <w:p w14:paraId="4BA1FD95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3664C5">
              <w:rPr>
                <w:rFonts w:hint="cs"/>
                <w:rtl/>
              </w:rPr>
              <w:t>رديف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208A0D9B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3664C5">
              <w:rPr>
                <w:rFonts w:hint="cs"/>
                <w:rtl/>
              </w:rPr>
              <w:t>نام</w:t>
            </w:r>
            <w:r w:rsidRPr="003664C5">
              <w:rPr>
                <w:rtl/>
              </w:rPr>
              <w:t xml:space="preserve"> </w:t>
            </w:r>
            <w:r w:rsidRPr="003664C5">
              <w:rPr>
                <w:rFonts w:hint="cs"/>
                <w:rtl/>
              </w:rPr>
              <w:t>و</w:t>
            </w:r>
            <w:r w:rsidRPr="003664C5">
              <w:rPr>
                <w:rtl/>
              </w:rPr>
              <w:t xml:space="preserve"> </w:t>
            </w:r>
            <w:r w:rsidRPr="003664C5">
              <w:rPr>
                <w:rFonts w:hint="cs"/>
                <w:rtl/>
              </w:rPr>
              <w:t>نام</w:t>
            </w:r>
            <w:r w:rsidRPr="003664C5">
              <w:rPr>
                <w:rtl/>
              </w:rPr>
              <w:t xml:space="preserve"> </w:t>
            </w:r>
            <w:r w:rsidRPr="003664C5">
              <w:rPr>
                <w:rFonts w:hint="cs"/>
                <w:rtl/>
              </w:rPr>
              <w:t>خانوادگی</w:t>
            </w:r>
          </w:p>
        </w:tc>
        <w:tc>
          <w:tcPr>
            <w:tcW w:w="1319" w:type="pct"/>
            <w:vAlign w:val="center"/>
          </w:tcPr>
          <w:p w14:paraId="6B38A9EE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3664C5">
              <w:rPr>
                <w:rFonts w:hint="cs"/>
                <w:rtl/>
              </w:rPr>
              <w:t>وضعیت</w:t>
            </w:r>
            <w:r w:rsidRPr="003664C5">
              <w:rPr>
                <w:rtl/>
              </w:rPr>
              <w:t xml:space="preserve"> </w:t>
            </w:r>
            <w:r w:rsidRPr="003664C5">
              <w:rPr>
                <w:rFonts w:hint="cs"/>
                <w:rtl/>
              </w:rPr>
              <w:t>تحصیلی</w:t>
            </w: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77DBF942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3664C5">
              <w:rPr>
                <w:rFonts w:hint="cs"/>
                <w:rtl/>
              </w:rPr>
              <w:t>موضوع</w:t>
            </w:r>
            <w:r w:rsidRPr="003664C5">
              <w:rPr>
                <w:rtl/>
              </w:rPr>
              <w:t xml:space="preserve"> </w:t>
            </w:r>
            <w:r w:rsidRPr="003664C5">
              <w:rPr>
                <w:rFonts w:hint="cs"/>
                <w:rtl/>
              </w:rPr>
              <w:t>همکاری</w:t>
            </w:r>
            <w:r>
              <w:rPr>
                <w:rFonts w:hint="cs"/>
                <w:rtl/>
              </w:rPr>
              <w:t xml:space="preserve"> در پروژه</w:t>
            </w:r>
          </w:p>
        </w:tc>
        <w:tc>
          <w:tcPr>
            <w:tcW w:w="415" w:type="pct"/>
            <w:vAlign w:val="center"/>
          </w:tcPr>
          <w:p w14:paraId="4CF64519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 w:rsidRPr="00835025">
              <w:rPr>
                <w:rFonts w:hint="cs"/>
                <w:rtl/>
              </w:rPr>
              <w:t>مشارکت ماهانه (ساعت)</w:t>
            </w:r>
          </w:p>
        </w:tc>
        <w:tc>
          <w:tcPr>
            <w:tcW w:w="551" w:type="pct"/>
            <w:vAlign w:val="center"/>
          </w:tcPr>
          <w:p w14:paraId="1EC5AE1F" w14:textId="77777777" w:rsidR="005C2103" w:rsidRPr="003664C5" w:rsidRDefault="005C2103" w:rsidP="002C4AA9">
            <w:pPr>
              <w:pStyle w:val="a0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درصد مشارکت در کل پروژه</w:t>
            </w:r>
          </w:p>
        </w:tc>
      </w:tr>
      <w:tr w:rsidR="00724214" w:rsidRPr="00691395" w14:paraId="0B180687" w14:textId="77777777" w:rsidTr="002D3ABF">
        <w:trPr>
          <w:trHeight w:val="288"/>
        </w:trPr>
        <w:tc>
          <w:tcPr>
            <w:tcW w:w="294" w:type="pct"/>
            <w:shd w:val="clear" w:color="auto" w:fill="auto"/>
            <w:noWrap/>
            <w:vAlign w:val="center"/>
          </w:tcPr>
          <w:p w14:paraId="6FF55D0C" w14:textId="77777777" w:rsidR="00784224" w:rsidRPr="002D3ABF" w:rsidRDefault="00784224" w:rsidP="00784224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2FF7891" w14:textId="3148AA69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319" w:type="pct"/>
          </w:tcPr>
          <w:p w14:paraId="0DC11909" w14:textId="6210959E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43EA3740" w14:textId="33306146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415" w:type="pct"/>
            <w:vAlign w:val="center"/>
          </w:tcPr>
          <w:p w14:paraId="0B5668F2" w14:textId="3D48F6C9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551" w:type="pct"/>
            <w:vAlign w:val="center"/>
          </w:tcPr>
          <w:p w14:paraId="0D04C576" w14:textId="1FD8051D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</w:tr>
      <w:tr w:rsidR="00724214" w:rsidRPr="00691395" w14:paraId="7AAC37F0" w14:textId="77777777" w:rsidTr="002D3ABF">
        <w:trPr>
          <w:trHeight w:val="288"/>
        </w:trPr>
        <w:tc>
          <w:tcPr>
            <w:tcW w:w="294" w:type="pct"/>
            <w:shd w:val="clear" w:color="auto" w:fill="auto"/>
            <w:noWrap/>
            <w:vAlign w:val="center"/>
          </w:tcPr>
          <w:p w14:paraId="33BF2789" w14:textId="77777777" w:rsidR="00784224" w:rsidRPr="002D3ABF" w:rsidRDefault="00784224" w:rsidP="00784224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475C78FA" w14:textId="633815C3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319" w:type="pct"/>
          </w:tcPr>
          <w:p w14:paraId="4199F03A" w14:textId="36AE9933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49A1C001" w14:textId="75F442AB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415" w:type="pct"/>
            <w:vAlign w:val="center"/>
          </w:tcPr>
          <w:p w14:paraId="5D4FC585" w14:textId="6092AC99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551" w:type="pct"/>
            <w:vAlign w:val="center"/>
          </w:tcPr>
          <w:p w14:paraId="58597361" w14:textId="4BBE5A15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</w:tr>
      <w:tr w:rsidR="00724214" w:rsidRPr="00691395" w14:paraId="4FC606BA" w14:textId="77777777" w:rsidTr="002D3ABF">
        <w:trPr>
          <w:trHeight w:val="288"/>
        </w:trPr>
        <w:tc>
          <w:tcPr>
            <w:tcW w:w="294" w:type="pct"/>
            <w:shd w:val="clear" w:color="auto" w:fill="auto"/>
            <w:noWrap/>
            <w:vAlign w:val="center"/>
          </w:tcPr>
          <w:p w14:paraId="3BEADB03" w14:textId="77777777" w:rsidR="00784224" w:rsidRPr="002D3ABF" w:rsidRDefault="00784224" w:rsidP="00784224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BE0E06D" w14:textId="6971B1EC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319" w:type="pct"/>
          </w:tcPr>
          <w:p w14:paraId="3D0E8360" w14:textId="6FC4BC1E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70D2C22E" w14:textId="5D6B1300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415" w:type="pct"/>
            <w:vAlign w:val="center"/>
          </w:tcPr>
          <w:p w14:paraId="6070436A" w14:textId="3517642E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551" w:type="pct"/>
            <w:vAlign w:val="center"/>
          </w:tcPr>
          <w:p w14:paraId="4DD71824" w14:textId="79A7CAAE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</w:tr>
      <w:tr w:rsidR="00724214" w:rsidRPr="00691395" w14:paraId="72CB7A75" w14:textId="77777777" w:rsidTr="002D3ABF">
        <w:trPr>
          <w:trHeight w:val="288"/>
        </w:trPr>
        <w:tc>
          <w:tcPr>
            <w:tcW w:w="294" w:type="pct"/>
            <w:shd w:val="clear" w:color="auto" w:fill="auto"/>
            <w:noWrap/>
            <w:vAlign w:val="center"/>
          </w:tcPr>
          <w:p w14:paraId="7AFCEBC0" w14:textId="77777777" w:rsidR="00784224" w:rsidRPr="002D3ABF" w:rsidRDefault="00784224" w:rsidP="00784224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53ED3151" w14:textId="32F3FAC0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319" w:type="pct"/>
          </w:tcPr>
          <w:p w14:paraId="4D89C0F9" w14:textId="2F643939" w:rsidR="00784224" w:rsidRPr="002D3ABF" w:rsidRDefault="00784224" w:rsidP="00D234E0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8BCF46A" w14:textId="049DA8E0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rtl/>
                <w:lang w:bidi="ar-SA"/>
              </w:rPr>
            </w:pPr>
          </w:p>
        </w:tc>
        <w:tc>
          <w:tcPr>
            <w:tcW w:w="415" w:type="pct"/>
            <w:vAlign w:val="center"/>
          </w:tcPr>
          <w:p w14:paraId="43F945D3" w14:textId="711D1AE5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51" w:type="pct"/>
            <w:vAlign w:val="center"/>
          </w:tcPr>
          <w:p w14:paraId="4CF875C9" w14:textId="49C3A1A5" w:rsidR="00784224" w:rsidRPr="002D3ABF" w:rsidRDefault="00784224" w:rsidP="00784224">
            <w:pPr>
              <w:pStyle w:val="NoSpacing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18"/>
                <w:szCs w:val="18"/>
                <w:lang w:bidi="ar-SA"/>
              </w:rPr>
            </w:pPr>
          </w:p>
        </w:tc>
      </w:tr>
    </w:tbl>
    <w:p w14:paraId="632AB956" w14:textId="77777777" w:rsidR="00312BE0" w:rsidRDefault="00312BE0">
      <w:pPr>
        <w:bidi w:val="0"/>
        <w:spacing w:after="0" w:line="240" w:lineRule="auto"/>
        <w:rPr>
          <w:rFonts w:cs="B Nazanin"/>
          <w:b/>
          <w:bCs/>
          <w:color w:val="000000" w:themeColor="text1"/>
          <w:sz w:val="24"/>
          <w:rtl/>
        </w:rPr>
      </w:pPr>
      <w:bookmarkStart w:id="5" w:name="_Ref139551358"/>
      <w:r>
        <w:rPr>
          <w:rtl/>
        </w:rPr>
        <w:br w:type="page"/>
      </w:r>
    </w:p>
    <w:p w14:paraId="59E5F5E2" w14:textId="5BC657FF" w:rsidR="00F16628" w:rsidRDefault="00F16628" w:rsidP="006A527E">
      <w:pPr>
        <w:pStyle w:val="Heading1"/>
        <w:rPr>
          <w:rtl/>
        </w:rPr>
      </w:pPr>
      <w:r w:rsidRPr="00691395">
        <w:rPr>
          <w:rFonts w:hint="cs"/>
          <w:rtl/>
        </w:rPr>
        <w:lastRenderedPageBreak/>
        <w:t>جدول هزینه‌ها</w:t>
      </w:r>
      <w:bookmarkEnd w:id="5"/>
    </w:p>
    <w:p w14:paraId="6616BE43" w14:textId="77777777" w:rsidR="00580A07" w:rsidRPr="004000EB" w:rsidRDefault="003D0F3C" w:rsidP="009D7D68">
      <w:pPr>
        <w:pStyle w:val="NoSpacing"/>
      </w:pPr>
      <w:r w:rsidRPr="004000EB"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97"/>
        <w:gridCol w:w="2104"/>
        <w:gridCol w:w="4021"/>
        <w:gridCol w:w="662"/>
        <w:gridCol w:w="1176"/>
        <w:gridCol w:w="1210"/>
      </w:tblGrid>
      <w:tr w:rsidR="003D0F3C" w:rsidRPr="00D86FD6" w14:paraId="1205D73C" w14:textId="77777777" w:rsidTr="001378D8">
        <w:trPr>
          <w:trHeight w:val="288"/>
          <w:jc w:val="center"/>
        </w:trPr>
        <w:tc>
          <w:tcPr>
            <w:tcW w:w="305" w:type="pct"/>
            <w:vAlign w:val="center"/>
          </w:tcPr>
          <w:p w14:paraId="118DF50C" w14:textId="77777777" w:rsidR="003D0F3C" w:rsidRPr="00D86FD6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77" w:type="pct"/>
            <w:vAlign w:val="center"/>
          </w:tcPr>
          <w:p w14:paraId="0DFE85A2" w14:textId="77777777" w:rsidR="003D0F3C" w:rsidRPr="00D86FD6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نوع هزینه</w:t>
            </w:r>
          </w:p>
        </w:tc>
        <w:tc>
          <w:tcPr>
            <w:tcW w:w="2058" w:type="pct"/>
            <w:vAlign w:val="center"/>
          </w:tcPr>
          <w:p w14:paraId="78595B22" w14:textId="77777777" w:rsidR="003D0F3C" w:rsidRPr="00D86FD6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شرح هزینه</w:t>
            </w:r>
          </w:p>
        </w:tc>
        <w:tc>
          <w:tcPr>
            <w:tcW w:w="339" w:type="pct"/>
            <w:vAlign w:val="center"/>
          </w:tcPr>
          <w:p w14:paraId="170A2BE7" w14:textId="77777777" w:rsidR="003D0F3C" w:rsidRPr="00D86FD6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مقدار</w:t>
            </w:r>
          </w:p>
        </w:tc>
        <w:tc>
          <w:tcPr>
            <w:tcW w:w="602" w:type="pct"/>
            <w:vAlign w:val="center"/>
          </w:tcPr>
          <w:p w14:paraId="7C42FCD4" w14:textId="77777777" w:rsidR="003D0F3C" w:rsidRPr="00D86FD6" w:rsidRDefault="003D0F3C" w:rsidP="0073722D">
            <w:pPr>
              <w:pStyle w:val="ListParagraph"/>
              <w:spacing w:after="0" w:line="192" w:lineRule="auto"/>
              <w:ind w:left="0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هزینه </w:t>
            </w: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واحد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(تومان)</w:t>
            </w:r>
          </w:p>
        </w:tc>
        <w:tc>
          <w:tcPr>
            <w:tcW w:w="619" w:type="pct"/>
            <w:vAlign w:val="center"/>
          </w:tcPr>
          <w:p w14:paraId="30EA4EE5" w14:textId="77777777" w:rsidR="003D0F3C" w:rsidRPr="00D86FD6" w:rsidRDefault="003D0F3C" w:rsidP="0073722D">
            <w:pPr>
              <w:pStyle w:val="ListParagraph"/>
              <w:spacing w:after="0" w:line="192" w:lineRule="auto"/>
              <w:ind w:left="0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هزینه</w:t>
            </w:r>
          </w:p>
          <w:p w14:paraId="27E18707" w14:textId="77777777" w:rsidR="003D0F3C" w:rsidRPr="00D86FD6" w:rsidRDefault="003D0F3C" w:rsidP="0073722D">
            <w:pPr>
              <w:pStyle w:val="ListParagraph"/>
              <w:spacing w:after="0" w:line="192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(میلیون‌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تومان</w:t>
            </w: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</w:tc>
      </w:tr>
      <w:tr w:rsidR="001378D8" w:rsidRPr="00D86FD6" w14:paraId="5374ACED" w14:textId="77777777" w:rsidTr="00D74C35">
        <w:trPr>
          <w:trHeight w:val="1960"/>
          <w:jc w:val="center"/>
        </w:trPr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051EDB69" w14:textId="77777777" w:rsidR="001378D8" w:rsidRPr="002D3ABF" w:rsidRDefault="001378D8" w:rsidP="00D74C3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1-1</w:t>
            </w:r>
          </w:p>
        </w:tc>
        <w:tc>
          <w:tcPr>
            <w:tcW w:w="1077" w:type="pct"/>
            <w:vMerge w:val="restart"/>
            <w:vAlign w:val="center"/>
          </w:tcPr>
          <w:p w14:paraId="0BD410FB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  <w:t>نیروی انسانی</w:t>
            </w:r>
          </w:p>
        </w:tc>
        <w:tc>
          <w:tcPr>
            <w:tcW w:w="2058" w:type="pct"/>
            <w:vAlign w:val="center"/>
          </w:tcPr>
          <w:p w14:paraId="59DEFBB0" w14:textId="27A9C64F" w:rsidR="001378D8" w:rsidRPr="00D74C35" w:rsidRDefault="001378D8" w:rsidP="00D74C35">
            <w:pPr>
              <w:pStyle w:val="NormalWeb"/>
              <w:numPr>
                <w:ilvl w:val="0"/>
                <w:numId w:val="4"/>
              </w:numPr>
              <w:bidi/>
              <w:ind w:left="139" w:hanging="139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9" w:type="pct"/>
            <w:vAlign w:val="center"/>
          </w:tcPr>
          <w:p w14:paraId="5A6A7F7A" w14:textId="0BADDAA6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42A964C7" w14:textId="35D6C770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778C10FD" w14:textId="79150110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1378D8" w:rsidRPr="00D86FD6" w14:paraId="402695F7" w14:textId="77777777" w:rsidTr="00D74C35">
        <w:trPr>
          <w:trHeight w:val="288"/>
          <w:jc w:val="center"/>
        </w:trPr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3E1AD30B" w14:textId="77777777" w:rsidR="001378D8" w:rsidRPr="002D3ABF" w:rsidRDefault="001378D8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1-2</w:t>
            </w:r>
          </w:p>
        </w:tc>
        <w:tc>
          <w:tcPr>
            <w:tcW w:w="1077" w:type="pct"/>
            <w:vMerge/>
            <w:vAlign w:val="center"/>
          </w:tcPr>
          <w:p w14:paraId="261F29C2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146A92BF" w14:textId="77777777" w:rsidR="005F55C4" w:rsidRPr="002D3ABF" w:rsidRDefault="005F55C4" w:rsidP="002D3ABF">
            <w:pPr>
              <w:tabs>
                <w:tab w:val="right" w:pos="767"/>
              </w:tabs>
              <w:spacing w:after="0" w:line="240" w:lineRule="auto"/>
              <w:ind w:left="139" w:hanging="139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578C6388" w14:textId="39F089ED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3FD33073" w14:textId="4D4A6424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23F66FAA" w14:textId="37297A6C" w:rsidR="001378D8" w:rsidRPr="002D3ABF" w:rsidRDefault="001378D8" w:rsidP="008350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1378D8" w:rsidRPr="00D86FD6" w14:paraId="195A6FBC" w14:textId="77777777" w:rsidTr="00D74C35">
        <w:trPr>
          <w:trHeight w:val="1837"/>
          <w:jc w:val="center"/>
        </w:trPr>
        <w:tc>
          <w:tcPr>
            <w:tcW w:w="305" w:type="pct"/>
            <w:vAlign w:val="center"/>
          </w:tcPr>
          <w:p w14:paraId="2353E9F7" w14:textId="77777777" w:rsidR="001378D8" w:rsidRPr="002D3ABF" w:rsidRDefault="001378D8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1-3</w:t>
            </w:r>
          </w:p>
        </w:tc>
        <w:tc>
          <w:tcPr>
            <w:tcW w:w="1077" w:type="pct"/>
            <w:vMerge/>
            <w:vAlign w:val="center"/>
          </w:tcPr>
          <w:p w14:paraId="65437C46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44A8F003" w14:textId="77777777" w:rsidR="001378D8" w:rsidRPr="002D3ABF" w:rsidRDefault="001378D8" w:rsidP="002D3ABF">
            <w:pPr>
              <w:tabs>
                <w:tab w:val="right" w:pos="767"/>
              </w:tabs>
              <w:spacing w:after="0" w:line="240" w:lineRule="auto"/>
              <w:ind w:left="139" w:hanging="139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200C8A0B" w14:textId="7A9319DB" w:rsidR="001378D8" w:rsidRPr="002D3ABF" w:rsidRDefault="001378D8" w:rsidP="00D57847">
            <w:pPr>
              <w:tabs>
                <w:tab w:val="right" w:pos="767"/>
              </w:tabs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1C189181" w14:textId="7382C381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7592BC9B" w14:textId="5BE82290" w:rsidR="001378D8" w:rsidRPr="002D3ABF" w:rsidRDefault="001378D8" w:rsidP="00C312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1378D8" w:rsidRPr="00D86FD6" w14:paraId="72D70AAE" w14:textId="77777777" w:rsidTr="00D74C35">
        <w:trPr>
          <w:trHeight w:val="288"/>
          <w:jc w:val="center"/>
        </w:trPr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D7D48A7" w14:textId="77777777" w:rsidR="001378D8" w:rsidRPr="002D3ABF" w:rsidRDefault="001378D8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1-4</w:t>
            </w:r>
          </w:p>
        </w:tc>
        <w:tc>
          <w:tcPr>
            <w:tcW w:w="1077" w:type="pct"/>
            <w:vMerge/>
            <w:tcBorders>
              <w:bottom w:val="single" w:sz="4" w:space="0" w:color="auto"/>
            </w:tcBorders>
            <w:vAlign w:val="center"/>
          </w:tcPr>
          <w:p w14:paraId="0A5901D8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13A86069" w14:textId="2F72FAAC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3D8764AD" w14:textId="32101E9B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0E2E1419" w14:textId="43C32FDE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18C5AEFE" w14:textId="7853D945" w:rsidR="001378D8" w:rsidRPr="002D3ABF" w:rsidRDefault="001378D8" w:rsidP="008350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1378D8" w:rsidRPr="00D86FD6" w14:paraId="007B92DB" w14:textId="77777777" w:rsidTr="00D74C35">
        <w:trPr>
          <w:trHeight w:val="288"/>
          <w:jc w:val="center"/>
        </w:trPr>
        <w:tc>
          <w:tcPr>
            <w:tcW w:w="305" w:type="pct"/>
            <w:vMerge w:val="restart"/>
            <w:vAlign w:val="center"/>
          </w:tcPr>
          <w:p w14:paraId="3EC1AF32" w14:textId="77777777" w:rsidR="001378D8" w:rsidRPr="002D3ABF" w:rsidRDefault="001378D8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1077" w:type="pct"/>
            <w:vMerge w:val="restart"/>
            <w:vAlign w:val="center"/>
          </w:tcPr>
          <w:p w14:paraId="276ADFEA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اقلام مصرفی</w:t>
            </w:r>
          </w:p>
        </w:tc>
        <w:tc>
          <w:tcPr>
            <w:tcW w:w="2058" w:type="pct"/>
            <w:vAlign w:val="center"/>
          </w:tcPr>
          <w:p w14:paraId="4A1CEA2D" w14:textId="5E0FE7F1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525095D7" w14:textId="77777777" w:rsidR="001378D8" w:rsidRPr="002D3ABF" w:rsidRDefault="001378D8" w:rsidP="001378D8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78913C9B" w14:textId="77777777" w:rsidR="001378D8" w:rsidRPr="002D3ABF" w:rsidRDefault="001378D8" w:rsidP="001378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76CF0EE6" w14:textId="69077492" w:rsidR="001378D8" w:rsidRPr="002D3ABF" w:rsidRDefault="001378D8" w:rsidP="008350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1E27A67D" w14:textId="77777777" w:rsidTr="00D74C35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1FBD946E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46F414A2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1CC85392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4C3AD990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08B934C5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442A19AC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04741304" w14:textId="77777777" w:rsidTr="00D74C35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722ADC6E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71574BB0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3CFF9626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34300958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31E35122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78AC48DC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7AEB2939" w14:textId="77777777" w:rsidTr="00D74C35">
        <w:trPr>
          <w:trHeight w:val="288"/>
          <w:jc w:val="center"/>
        </w:trPr>
        <w:tc>
          <w:tcPr>
            <w:tcW w:w="305" w:type="pct"/>
            <w:vMerge w:val="restart"/>
            <w:vAlign w:val="center"/>
          </w:tcPr>
          <w:p w14:paraId="740A33ED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1077" w:type="pct"/>
            <w:vMerge w:val="restart"/>
            <w:vAlign w:val="center"/>
          </w:tcPr>
          <w:p w14:paraId="46770322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هزینه‌های جانبی</w:t>
            </w:r>
          </w:p>
        </w:tc>
        <w:tc>
          <w:tcPr>
            <w:tcW w:w="2058" w:type="pct"/>
            <w:vAlign w:val="center"/>
          </w:tcPr>
          <w:p w14:paraId="5EC008E4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0821EEFE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18DA49C9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094D70C0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78BFFAF9" w14:textId="77777777" w:rsidTr="00D74C35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2A9967BE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5A2DBD90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27CE197A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28B420D5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215C581C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6EACDDA5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2E39A831" w14:textId="77777777" w:rsidTr="00D74C35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780C225B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048EFFAA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7CF2C0F2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07E0F9DB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5CDDF670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4A440326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69F6BBEA" w14:textId="77777777" w:rsidTr="00D74C35">
        <w:trPr>
          <w:trHeight w:val="288"/>
          <w:jc w:val="center"/>
        </w:trPr>
        <w:tc>
          <w:tcPr>
            <w:tcW w:w="305" w:type="pct"/>
            <w:vMerge w:val="restart"/>
            <w:vAlign w:val="center"/>
          </w:tcPr>
          <w:p w14:paraId="74F61C0A" w14:textId="77777777" w:rsidR="003D0F3C" w:rsidRPr="002D3ABF" w:rsidRDefault="003D0F3C" w:rsidP="00D74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1077" w:type="pct"/>
            <w:vMerge w:val="restart"/>
            <w:vAlign w:val="center"/>
          </w:tcPr>
          <w:p w14:paraId="209EAD56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ar-SA"/>
              </w:rPr>
            </w:pPr>
            <w:r w:rsidRPr="002D3AB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ar-SA"/>
              </w:rPr>
              <w:t>اقلام سرمایه‌ای</w:t>
            </w:r>
          </w:p>
        </w:tc>
        <w:tc>
          <w:tcPr>
            <w:tcW w:w="2058" w:type="pct"/>
            <w:vAlign w:val="center"/>
          </w:tcPr>
          <w:p w14:paraId="026C7FE8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17739B96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492474BA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169EECFF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3212615A" w14:textId="77777777" w:rsidTr="001378D8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3993F293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7BCDC0D3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1F6B4D2D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727C67D3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29A7F780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2BCEA811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3E0D47BB" w14:textId="77777777" w:rsidTr="001378D8">
        <w:trPr>
          <w:trHeight w:val="288"/>
          <w:jc w:val="center"/>
        </w:trPr>
        <w:tc>
          <w:tcPr>
            <w:tcW w:w="305" w:type="pct"/>
            <w:vMerge/>
            <w:vAlign w:val="center"/>
          </w:tcPr>
          <w:p w14:paraId="062D96FC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077" w:type="pct"/>
            <w:vMerge/>
            <w:vAlign w:val="center"/>
          </w:tcPr>
          <w:p w14:paraId="1E05FA7F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058" w:type="pct"/>
            <w:vAlign w:val="center"/>
          </w:tcPr>
          <w:p w14:paraId="66678F69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339" w:type="pct"/>
            <w:vAlign w:val="center"/>
          </w:tcPr>
          <w:p w14:paraId="2DF58E9B" w14:textId="77777777" w:rsidR="003D0F3C" w:rsidRPr="002D3ABF" w:rsidRDefault="003D0F3C" w:rsidP="0073722D">
            <w:pPr>
              <w:tabs>
                <w:tab w:val="righ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02" w:type="pct"/>
            <w:vAlign w:val="center"/>
          </w:tcPr>
          <w:p w14:paraId="406C9385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619" w:type="pct"/>
            <w:vAlign w:val="center"/>
          </w:tcPr>
          <w:p w14:paraId="20642C89" w14:textId="77777777" w:rsidR="003D0F3C" w:rsidRPr="002D3ABF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ar-SA"/>
              </w:rPr>
            </w:pPr>
          </w:p>
        </w:tc>
      </w:tr>
      <w:tr w:rsidR="003D0F3C" w:rsidRPr="00D86FD6" w14:paraId="321A7471" w14:textId="77777777" w:rsidTr="001378D8">
        <w:trPr>
          <w:trHeight w:val="288"/>
          <w:jc w:val="center"/>
        </w:trPr>
        <w:tc>
          <w:tcPr>
            <w:tcW w:w="4381" w:type="pct"/>
            <w:gridSpan w:val="5"/>
            <w:vAlign w:val="center"/>
          </w:tcPr>
          <w:p w14:paraId="1E85A11C" w14:textId="77777777" w:rsidR="003D0F3C" w:rsidRPr="00D86FD6" w:rsidRDefault="003D0F3C" w:rsidP="0073722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86FD6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مجموع:</w:t>
            </w:r>
          </w:p>
        </w:tc>
        <w:sdt>
          <w:sdtPr>
            <w:rPr>
              <w:rFonts w:cs="B Nazanin"/>
              <w:b/>
              <w:bCs/>
              <w:sz w:val="20"/>
              <w:szCs w:val="20"/>
              <w:rtl/>
            </w:rPr>
            <w:alias w:val="Subject"/>
            <w:tag w:val=""/>
            <w:id w:val="-1965340701"/>
            <w:placeholder>
              <w:docPart w:val="609B197CD9AA458C8752DC13304E9594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619" w:type="pct"/>
                <w:vAlign w:val="center"/>
              </w:tcPr>
              <w:p w14:paraId="0782704A" w14:textId="4D5D8990" w:rsidR="003D0F3C" w:rsidRPr="00D86FD6" w:rsidRDefault="00AA158C" w:rsidP="00167CAF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CA27D8">
                  <w:rPr>
                    <w:rStyle w:val="PlaceholderText"/>
                  </w:rPr>
                  <w:t>[Subject]</w:t>
                </w:r>
              </w:p>
            </w:tc>
          </w:sdtContent>
        </w:sdt>
      </w:tr>
    </w:tbl>
    <w:p w14:paraId="303FF44B" w14:textId="77777777" w:rsidR="0035426D" w:rsidRDefault="0035426D">
      <w:pPr>
        <w:bidi w:val="0"/>
        <w:spacing w:after="0" w:line="240" w:lineRule="auto"/>
        <w:rPr>
          <w:rFonts w:cs="B Nazanin"/>
          <w:b/>
          <w:bCs/>
          <w:color w:val="000000" w:themeColor="text1"/>
          <w:sz w:val="24"/>
          <w:rtl/>
        </w:rPr>
      </w:pPr>
      <w:bookmarkStart w:id="6" w:name="_Ref66102737"/>
      <w:r>
        <w:rPr>
          <w:rtl/>
        </w:rPr>
        <w:br w:type="page"/>
      </w:r>
    </w:p>
    <w:p w14:paraId="47DDDDBF" w14:textId="5FE6B1CD" w:rsidR="00B70A93" w:rsidRPr="00D86FD6" w:rsidRDefault="00B70A93" w:rsidP="006A527E">
      <w:pPr>
        <w:pStyle w:val="Heading1"/>
      </w:pPr>
      <w:r w:rsidRPr="00D86FD6">
        <w:rPr>
          <w:rFonts w:hint="cs"/>
          <w:rtl/>
        </w:rPr>
        <w:lastRenderedPageBreak/>
        <w:t>گام‌نمای زمانی پروژه</w:t>
      </w:r>
      <w:bookmarkEnd w:id="6"/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124"/>
        <w:gridCol w:w="573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4"/>
        <w:gridCol w:w="1147"/>
        <w:gridCol w:w="518"/>
      </w:tblGrid>
      <w:tr w:rsidR="006121C2" w:rsidRPr="00691395" w14:paraId="23A20ECA" w14:textId="77777777" w:rsidTr="0035426D">
        <w:trPr>
          <w:trHeight w:val="288"/>
          <w:jc w:val="center"/>
        </w:trPr>
        <w:tc>
          <w:tcPr>
            <w:tcW w:w="201" w:type="pct"/>
            <w:vMerge w:val="restart"/>
            <w:vAlign w:val="center"/>
          </w:tcPr>
          <w:p w14:paraId="3D0AC1A8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99" w:type="pct"/>
            <w:vMerge w:val="restart"/>
            <w:vAlign w:val="center"/>
          </w:tcPr>
          <w:p w14:paraId="60B42691" w14:textId="77777777" w:rsidR="006121C2" w:rsidRPr="00691395" w:rsidRDefault="006121C2" w:rsidP="00F7005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اصلي</w:t>
            </w:r>
          </w:p>
        </w:tc>
        <w:tc>
          <w:tcPr>
            <w:tcW w:w="293" w:type="pct"/>
            <w:vMerge w:val="restart"/>
            <w:vAlign w:val="center"/>
          </w:tcPr>
          <w:p w14:paraId="7A386F06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حجم فعالیت</w:t>
            </w:r>
          </w:p>
        </w:tc>
        <w:tc>
          <w:tcPr>
            <w:tcW w:w="2054" w:type="pct"/>
            <w:gridSpan w:val="16"/>
            <w:vAlign w:val="center"/>
          </w:tcPr>
          <w:p w14:paraId="62083E07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(ماه)</w:t>
            </w:r>
          </w:p>
        </w:tc>
        <w:tc>
          <w:tcPr>
            <w:tcW w:w="587" w:type="pct"/>
            <w:vMerge w:val="restart"/>
            <w:vAlign w:val="center"/>
          </w:tcPr>
          <w:p w14:paraId="71406E54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هزینه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گام</w:t>
            </w:r>
          </w:p>
          <w:p w14:paraId="4FD579E9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میلیون‌تومان</w:t>
            </w: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6" w:type="pct"/>
            <w:vMerge w:val="restart"/>
            <w:vAlign w:val="center"/>
          </w:tcPr>
          <w:p w14:paraId="4BB2C0FA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درصد وزني فعاليت</w:t>
            </w:r>
          </w:p>
        </w:tc>
      </w:tr>
      <w:tr w:rsidR="00B95B2E" w:rsidRPr="00691395" w14:paraId="7CDAF0AC" w14:textId="77777777" w:rsidTr="0035426D">
        <w:trPr>
          <w:trHeight w:val="288"/>
          <w:jc w:val="center"/>
        </w:trPr>
        <w:tc>
          <w:tcPr>
            <w:tcW w:w="201" w:type="pct"/>
            <w:vMerge/>
            <w:vAlign w:val="center"/>
          </w:tcPr>
          <w:p w14:paraId="1B1E184D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9" w:type="pct"/>
            <w:vMerge/>
            <w:vAlign w:val="center"/>
          </w:tcPr>
          <w:p w14:paraId="6C970F4C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vMerge/>
            <w:vAlign w:val="center"/>
          </w:tcPr>
          <w:p w14:paraId="7A32C1D4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vAlign w:val="center"/>
          </w:tcPr>
          <w:p w14:paraId="0842DF86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8" w:type="pct"/>
            <w:vAlign w:val="center"/>
          </w:tcPr>
          <w:p w14:paraId="0885D4C0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8" w:type="pct"/>
            <w:vAlign w:val="center"/>
          </w:tcPr>
          <w:p w14:paraId="113F7EA7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8" w:type="pct"/>
            <w:vAlign w:val="center"/>
          </w:tcPr>
          <w:p w14:paraId="4BEA8949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8" w:type="pct"/>
            <w:vAlign w:val="center"/>
          </w:tcPr>
          <w:p w14:paraId="7FA18D55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8" w:type="pct"/>
            <w:vAlign w:val="center"/>
          </w:tcPr>
          <w:p w14:paraId="73B7F195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8" w:type="pct"/>
            <w:vAlign w:val="center"/>
          </w:tcPr>
          <w:p w14:paraId="72BBDD22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8" w:type="pct"/>
            <w:vAlign w:val="center"/>
          </w:tcPr>
          <w:p w14:paraId="2C1F52DF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8" w:type="pct"/>
            <w:vAlign w:val="center"/>
          </w:tcPr>
          <w:p w14:paraId="48BAEFAE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8" w:type="pct"/>
            <w:vAlign w:val="center"/>
          </w:tcPr>
          <w:p w14:paraId="4689C8AB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28" w:type="pct"/>
            <w:vAlign w:val="center"/>
          </w:tcPr>
          <w:p w14:paraId="2EE41586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28" w:type="pct"/>
            <w:vAlign w:val="center"/>
          </w:tcPr>
          <w:p w14:paraId="7F1A8181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8" w:type="pct"/>
            <w:vAlign w:val="center"/>
          </w:tcPr>
          <w:p w14:paraId="36E72B2C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28" w:type="pct"/>
            <w:vAlign w:val="center"/>
          </w:tcPr>
          <w:p w14:paraId="5D7013D2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28" w:type="pct"/>
            <w:vAlign w:val="center"/>
          </w:tcPr>
          <w:p w14:paraId="2FB53B27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5" w:type="pct"/>
            <w:vAlign w:val="center"/>
          </w:tcPr>
          <w:p w14:paraId="56AB152B" w14:textId="77777777" w:rsidR="006121C2" w:rsidRPr="00691395" w:rsidRDefault="006121C2" w:rsidP="006121C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87" w:type="pct"/>
            <w:vMerge/>
          </w:tcPr>
          <w:p w14:paraId="7C57EFD4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vMerge/>
          </w:tcPr>
          <w:p w14:paraId="549896B8" w14:textId="77777777" w:rsidR="006121C2" w:rsidRPr="00691395" w:rsidRDefault="006121C2" w:rsidP="00D83E3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58C" w:rsidRPr="00691395" w14:paraId="79CD0820" w14:textId="77777777" w:rsidTr="0035426D">
        <w:trPr>
          <w:trHeight w:val="288"/>
          <w:jc w:val="center"/>
        </w:trPr>
        <w:tc>
          <w:tcPr>
            <w:tcW w:w="201" w:type="pct"/>
            <w:shd w:val="clear" w:color="auto" w:fill="DBE5F1" w:themeFill="accent1" w:themeFillTint="33"/>
            <w:vAlign w:val="center"/>
          </w:tcPr>
          <w:p w14:paraId="765002E6" w14:textId="77777777" w:rsidR="006121C2" w:rsidRPr="00516E72" w:rsidRDefault="006121C2" w:rsidP="00D13920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1</w:t>
            </w:r>
          </w:p>
        </w:tc>
        <w:tc>
          <w:tcPr>
            <w:tcW w:w="1599" w:type="pct"/>
            <w:shd w:val="clear" w:color="auto" w:fill="DBE5F1" w:themeFill="accent1" w:themeFillTint="33"/>
            <w:vAlign w:val="center"/>
          </w:tcPr>
          <w:p w14:paraId="768C1AAD" w14:textId="35FDB54E" w:rsidR="006121C2" w:rsidRPr="00D7353F" w:rsidRDefault="006121C2" w:rsidP="00D1392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" w:type="pct"/>
            <w:shd w:val="clear" w:color="auto" w:fill="DBE5F1" w:themeFill="accent1" w:themeFillTint="33"/>
          </w:tcPr>
          <w:p w14:paraId="77E8590D" w14:textId="2341FFC4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27AD51D1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3F288FC6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12207866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02B78FE4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5717BF18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450AEE70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4F6A0CB0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32759926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64811F25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4894AE33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0AEBB99D" w14:textId="77777777" w:rsidR="006121C2" w:rsidRPr="00B15E80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  <w:vAlign w:val="center"/>
          </w:tcPr>
          <w:p w14:paraId="103C82C5" w14:textId="77777777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7C718506" w14:textId="77777777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2A091FA2" w14:textId="77777777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28" w:type="pct"/>
            <w:shd w:val="clear" w:color="auto" w:fill="DBE5F1" w:themeFill="accent1" w:themeFillTint="33"/>
          </w:tcPr>
          <w:p w14:paraId="3B0F456C" w14:textId="77777777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35" w:type="pct"/>
            <w:shd w:val="clear" w:color="auto" w:fill="DBE5F1" w:themeFill="accent1" w:themeFillTint="33"/>
          </w:tcPr>
          <w:p w14:paraId="53E70338" w14:textId="77777777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587" w:type="pct"/>
            <w:shd w:val="clear" w:color="auto" w:fill="DBE5F1" w:themeFill="accent1" w:themeFillTint="33"/>
          </w:tcPr>
          <w:p w14:paraId="60736404" w14:textId="4F1D4FD3" w:rsidR="006121C2" w:rsidRPr="00B15E80" w:rsidRDefault="006121C2" w:rsidP="00BF14EB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6" w:type="pct"/>
            <w:shd w:val="clear" w:color="auto" w:fill="DBE5F1" w:themeFill="accent1" w:themeFillTint="33"/>
          </w:tcPr>
          <w:p w14:paraId="45D0E424" w14:textId="5A92DC61" w:rsidR="006121C2" w:rsidRPr="00B15E80" w:rsidRDefault="006121C2" w:rsidP="00D139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5B2E" w:rsidRPr="00691395" w14:paraId="3E26349C" w14:textId="77777777" w:rsidTr="0035426D">
        <w:trPr>
          <w:trHeight w:val="288"/>
          <w:jc w:val="center"/>
        </w:trPr>
        <w:tc>
          <w:tcPr>
            <w:tcW w:w="201" w:type="pct"/>
            <w:vAlign w:val="center"/>
          </w:tcPr>
          <w:p w14:paraId="49BDA5AA" w14:textId="77777777" w:rsidR="006121C2" w:rsidRPr="00516E72" w:rsidRDefault="006121C2" w:rsidP="00D13920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1-1</w:t>
            </w:r>
          </w:p>
        </w:tc>
        <w:tc>
          <w:tcPr>
            <w:tcW w:w="1599" w:type="pct"/>
            <w:vAlign w:val="center"/>
          </w:tcPr>
          <w:p w14:paraId="0B895649" w14:textId="549B9709" w:rsidR="006121C2" w:rsidRPr="00B75520" w:rsidRDefault="006121C2" w:rsidP="00D13920">
            <w:pPr>
              <w:spacing w:after="0" w:line="240" w:lineRule="auto"/>
              <w:jc w:val="both"/>
              <w:rPr>
                <w:rFonts w:cs="B Nazanin"/>
                <w:sz w:val="20"/>
                <w:rtl/>
              </w:rPr>
            </w:pPr>
          </w:p>
        </w:tc>
        <w:tc>
          <w:tcPr>
            <w:tcW w:w="293" w:type="pct"/>
          </w:tcPr>
          <w:p w14:paraId="2EBFD4BC" w14:textId="61214687" w:rsidR="006121C2" w:rsidRPr="00691395" w:rsidRDefault="006121C2" w:rsidP="003F0B1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1050FC34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0DE80A72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19E569B2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11148093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5A952FA3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28516ED0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5714D8EF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shd w:val="clear" w:color="auto" w:fill="auto"/>
          </w:tcPr>
          <w:p w14:paraId="55D32B94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</w:tcPr>
          <w:p w14:paraId="213BB60B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</w:tcPr>
          <w:p w14:paraId="0AC37F58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</w:tcPr>
          <w:p w14:paraId="08F9010E" w14:textId="77777777" w:rsidR="006121C2" w:rsidRPr="00516E72" w:rsidRDefault="006121C2" w:rsidP="00D1392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vAlign w:val="center"/>
          </w:tcPr>
          <w:p w14:paraId="53AA1E66" w14:textId="77777777" w:rsidR="006121C2" w:rsidRPr="00691395" w:rsidRDefault="006121C2" w:rsidP="00D1392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</w:tcPr>
          <w:p w14:paraId="405CFE41" w14:textId="77777777" w:rsidR="006121C2" w:rsidRDefault="006121C2" w:rsidP="00D1392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</w:tcPr>
          <w:p w14:paraId="4A92DD3A" w14:textId="77777777" w:rsidR="006121C2" w:rsidRDefault="006121C2" w:rsidP="00D1392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</w:tcPr>
          <w:p w14:paraId="7F3DDD32" w14:textId="77777777" w:rsidR="006121C2" w:rsidRDefault="006121C2" w:rsidP="00D1392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35" w:type="pct"/>
          </w:tcPr>
          <w:p w14:paraId="035BD349" w14:textId="77777777" w:rsidR="006121C2" w:rsidRDefault="006121C2" w:rsidP="00D1392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587" w:type="pct"/>
          </w:tcPr>
          <w:p w14:paraId="74C53E68" w14:textId="49E58A7C" w:rsidR="006121C2" w:rsidRPr="00516E72" w:rsidRDefault="006121C2" w:rsidP="00BF14E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</w:tcPr>
          <w:p w14:paraId="4DF80009" w14:textId="328C42A5" w:rsidR="006121C2" w:rsidRPr="00516E72" w:rsidRDefault="006121C2" w:rsidP="00D1392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AA158C" w:rsidRPr="00691395" w14:paraId="1B61E76C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6DFA0B" w14:textId="77777777" w:rsidR="006121C2" w:rsidRPr="00516E72" w:rsidRDefault="006121C2" w:rsidP="008D797A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2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01E434D" w14:textId="6E049986" w:rsidR="006121C2" w:rsidRPr="00D7353F" w:rsidRDefault="006121C2" w:rsidP="008D797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408A981" w14:textId="55566243" w:rsidR="006121C2" w:rsidRPr="00B15E80" w:rsidRDefault="006121C2" w:rsidP="008B0F5E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B5B8D1C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2413D72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BDF02D3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57C2C45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7BB482E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6CCE2F5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D2B871B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9EACFD5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033DA9F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056E119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0066608" w14:textId="77777777" w:rsidR="006121C2" w:rsidRPr="00B15E80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85149B" w14:textId="77777777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C742DAB" w14:textId="77777777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6008A4CE" w14:textId="77777777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6A75435" w14:textId="77777777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C563D7D" w14:textId="77777777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3819BC9" w14:textId="71EDD2D8" w:rsidR="006121C2" w:rsidRPr="00B15E80" w:rsidRDefault="006121C2" w:rsidP="008B0F5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E422A6A" w14:textId="2D4CAF4C" w:rsidR="006121C2" w:rsidRPr="00B15E80" w:rsidRDefault="006121C2" w:rsidP="008D797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5B2E" w:rsidRPr="00691395" w14:paraId="514571D9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vAlign w:val="center"/>
          </w:tcPr>
          <w:p w14:paraId="15F7D595" w14:textId="77777777" w:rsidR="006121C2" w:rsidRPr="00516E72" w:rsidRDefault="006121C2" w:rsidP="008D797A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2-1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vAlign w:val="center"/>
          </w:tcPr>
          <w:p w14:paraId="5FC96335" w14:textId="4D3A8F28" w:rsidR="006121C2" w:rsidRPr="00092B42" w:rsidRDefault="006121C2" w:rsidP="008D797A">
            <w:pPr>
              <w:spacing w:after="0" w:line="240" w:lineRule="auto"/>
              <w:ind w:left="90"/>
              <w:jc w:val="both"/>
              <w:rPr>
                <w:rFonts w:cs="B Nazanin"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</w:tcPr>
          <w:p w14:paraId="4BEFDD4B" w14:textId="4182AD2E" w:rsidR="006121C2" w:rsidRPr="00691395" w:rsidRDefault="006121C2" w:rsidP="008B0F5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4C095572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1D1FD008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687C7FAC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0B3ACF3E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6A2D2442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60D4F4A8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64BAB476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69A9EE21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7214AF8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1345E3EA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7B4536FC" w14:textId="77777777" w:rsidR="006121C2" w:rsidRPr="00D7353F" w:rsidRDefault="006121C2" w:rsidP="008D797A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295B5D7B" w14:textId="77777777" w:rsidR="006121C2" w:rsidRPr="00691395" w:rsidRDefault="006121C2" w:rsidP="008D797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11DFBF2" w14:textId="77777777" w:rsidR="006121C2" w:rsidRDefault="006121C2" w:rsidP="008D797A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66573898" w14:textId="77777777" w:rsidR="006121C2" w:rsidRDefault="006121C2" w:rsidP="008D797A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B231C93" w14:textId="77777777" w:rsidR="006121C2" w:rsidRDefault="006121C2" w:rsidP="008D797A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</w:tcPr>
          <w:p w14:paraId="4D0C08D2" w14:textId="77777777" w:rsidR="006121C2" w:rsidRDefault="006121C2" w:rsidP="008D797A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</w:tcPr>
          <w:p w14:paraId="61BB3CD3" w14:textId="6A0C5AD1" w:rsidR="006121C2" w:rsidRPr="00516E72" w:rsidRDefault="006121C2" w:rsidP="008B0F5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67195101" w14:textId="4BBE994F" w:rsidR="006121C2" w:rsidRPr="00516E72" w:rsidRDefault="006121C2" w:rsidP="008D797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AA158C" w:rsidRPr="00691395" w14:paraId="0BA5D0FF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416533F" w14:textId="77777777" w:rsidR="00B15E80" w:rsidRPr="00516E72" w:rsidRDefault="00B15E80" w:rsidP="00B15E80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3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78453AD" w14:textId="06D9ECDE" w:rsidR="00B15E80" w:rsidRPr="00D7353F" w:rsidRDefault="00B15E80" w:rsidP="00B15E8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A8B121A" w14:textId="3D83DD9F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4424BC2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E6122ED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F85A296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4BB08B8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664A4578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A580980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E714579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A8301DB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EEB12AA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B37D102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675A1DFB" w14:textId="77777777" w:rsidR="00B15E80" w:rsidRPr="00B15E80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73D0160" w14:textId="77777777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A6A7586" w14:textId="77777777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12B719D" w14:textId="77777777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AB28F5E" w14:textId="77777777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F32E264" w14:textId="77777777" w:rsidR="00B15E80" w:rsidRPr="00B15E80" w:rsidRDefault="00B15E80" w:rsidP="00B15E8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E23D69D" w14:textId="028182CE" w:rsidR="00B15E80" w:rsidRPr="00B15E80" w:rsidRDefault="00B15E80" w:rsidP="000B7B3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FED3F65" w14:textId="2E6C0ED3" w:rsidR="00B15E80" w:rsidRPr="00B15E80" w:rsidRDefault="00B15E80" w:rsidP="008B0F5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5B2E" w:rsidRPr="00691395" w14:paraId="03D06E01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vAlign w:val="center"/>
          </w:tcPr>
          <w:p w14:paraId="734F8F2A" w14:textId="77777777" w:rsidR="00B15E80" w:rsidRPr="00516E72" w:rsidRDefault="00B15E80" w:rsidP="00B15E80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3-1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vAlign w:val="center"/>
          </w:tcPr>
          <w:p w14:paraId="4E3437DE" w14:textId="119B2873" w:rsidR="00B15E80" w:rsidRPr="00B75520" w:rsidRDefault="00B15E80" w:rsidP="00B15E80">
            <w:pPr>
              <w:spacing w:after="0" w:line="240" w:lineRule="auto"/>
              <w:jc w:val="both"/>
              <w:rPr>
                <w:rFonts w:cs="B Nazanin"/>
                <w:sz w:val="20"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14:paraId="445011FF" w14:textId="4BB59ED5" w:rsidR="00B15E80" w:rsidRPr="00691395" w:rsidRDefault="00B15E80" w:rsidP="00484A9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4ECF2F04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7D4B7BF3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53DF0EC4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2F4647DA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363F3716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32310602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</w:tcPr>
          <w:p w14:paraId="1DC04B5A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75178040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21A01F2C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16D8A1A5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0FBDF56F" w14:textId="77777777" w:rsidR="00B15E80" w:rsidRPr="00D7353F" w:rsidRDefault="00B15E80" w:rsidP="00B15E80">
            <w:pPr>
              <w:spacing w:after="0" w:line="240" w:lineRule="auto"/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057D6989" w14:textId="77777777" w:rsidR="00B15E80" w:rsidRPr="00691395" w:rsidRDefault="00B15E80" w:rsidP="00B15E8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74667D0" w14:textId="77777777" w:rsidR="00B15E80" w:rsidRDefault="00B15E80" w:rsidP="00B15E8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23097580" w14:textId="77777777" w:rsidR="00B15E80" w:rsidRDefault="00B15E80" w:rsidP="00B15E8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CED684C" w14:textId="77777777" w:rsidR="00B15E80" w:rsidRDefault="00B15E80" w:rsidP="00B15E8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</w:tcPr>
          <w:p w14:paraId="7AC6F94F" w14:textId="77777777" w:rsidR="00B15E80" w:rsidRDefault="00B15E80" w:rsidP="00B15E8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</w:tcPr>
          <w:p w14:paraId="3E573367" w14:textId="249D904D" w:rsidR="00B15E80" w:rsidRDefault="00B15E80" w:rsidP="0000019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325BB8E1" w14:textId="7160AB6E" w:rsidR="00B15E80" w:rsidRDefault="00B15E80" w:rsidP="00B15E8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AA158C" w:rsidRPr="00691395" w14:paraId="1E8F0896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A142534" w14:textId="77777777" w:rsidR="0000019C" w:rsidRPr="009F68B8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9F68B8">
              <w:rPr>
                <w:rFonts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1E418F4" w14:textId="78D466D9" w:rsidR="0000019C" w:rsidRPr="009F68B8" w:rsidRDefault="0000019C" w:rsidP="0000019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69E130C" w14:textId="516A5F3C" w:rsidR="0000019C" w:rsidRPr="009F68B8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94D74FF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B8E38F9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A2C763B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6C0A41A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7645E26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07CB670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B6FD057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color w:val="92D050"/>
                <w:highlight w:val="gree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B98516D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D78A8CC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8F09106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FF850D8" w14:textId="77777777" w:rsidR="0000019C" w:rsidRPr="00C726D5" w:rsidRDefault="0000019C" w:rsidP="0000019C">
            <w:pPr>
              <w:spacing w:after="0" w:line="240" w:lineRule="auto"/>
              <w:ind w:left="3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4425B1D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10AE4FEA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A3C7876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CE60009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E9C49D0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C883A9" w14:textId="1CFDD894" w:rsidR="0000019C" w:rsidRPr="00C726D5" w:rsidRDefault="0000019C" w:rsidP="00966932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36FAEBA" w14:textId="6E6B147C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5426D" w:rsidRPr="00691395" w14:paraId="3CFCA11F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vAlign w:val="center"/>
          </w:tcPr>
          <w:p w14:paraId="7049356F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4-1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vAlign w:val="center"/>
          </w:tcPr>
          <w:p w14:paraId="4393E673" w14:textId="3C26FEC4" w:rsidR="0000019C" w:rsidRDefault="0000019C" w:rsidP="0000019C">
            <w:pPr>
              <w:pStyle w:val="NormalWeb"/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14:paraId="1BFC9ED3" w14:textId="2D193C31" w:rsidR="0000019C" w:rsidRPr="00691395" w:rsidRDefault="0000019C" w:rsidP="00DA049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4565BE59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6B4430EC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3215D0B6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09F49D14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083ABC45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505558CA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753C2049" w14:textId="77777777" w:rsidR="0000019C" w:rsidRPr="00E7161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color w:val="92D050"/>
                <w:highlight w:val="gree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AF87BC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F6EA79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8E001E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768C5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B40BC" w14:textId="77777777" w:rsidR="0000019C" w:rsidRPr="00691395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F26D1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0F471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E8F0F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vAlign w:val="center"/>
          </w:tcPr>
          <w:p w14:paraId="7D52FD99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</w:tcPr>
          <w:p w14:paraId="73D7DDE6" w14:textId="1E2C85E4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3B68C28E" w14:textId="086B79CE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AA158C" w:rsidRPr="00691395" w14:paraId="17A15981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719D36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5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A8D0F3" w14:textId="53B176A1" w:rsidR="0000019C" w:rsidRPr="00D7353F" w:rsidRDefault="0000019C" w:rsidP="0000019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C64B3D3" w14:textId="614FF68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E536C50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6EF78D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91BC8CC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9F2F528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8B3B81A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AA9C9A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46B403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color w:val="92D050"/>
                <w:highlight w:val="gree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874986D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08766C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BB3EB7F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5E2DF2" w14:textId="77777777" w:rsidR="0000019C" w:rsidRPr="00C726D5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8156958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color w:val="92D050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87712EF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1E3CFA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164114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ACB524A" w14:textId="77777777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20B94D" w14:textId="4BBB08DD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719656" w14:textId="46692B9D" w:rsidR="0000019C" w:rsidRPr="00C726D5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5426D" w:rsidRPr="00691395" w14:paraId="71155106" w14:textId="77777777" w:rsidTr="0035426D">
        <w:trPr>
          <w:trHeight w:val="288"/>
          <w:jc w:val="center"/>
        </w:trPr>
        <w:tc>
          <w:tcPr>
            <w:tcW w:w="201" w:type="pct"/>
            <w:tcBorders>
              <w:bottom w:val="single" w:sz="4" w:space="0" w:color="000000"/>
            </w:tcBorders>
            <w:vAlign w:val="center"/>
          </w:tcPr>
          <w:p w14:paraId="23F371CC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5-1</w:t>
            </w:r>
          </w:p>
        </w:tc>
        <w:tc>
          <w:tcPr>
            <w:tcW w:w="1599" w:type="pct"/>
            <w:tcBorders>
              <w:bottom w:val="single" w:sz="4" w:space="0" w:color="000000"/>
            </w:tcBorders>
            <w:vAlign w:val="center"/>
          </w:tcPr>
          <w:p w14:paraId="4D6160F9" w14:textId="221617A8" w:rsidR="0000019C" w:rsidRPr="009F68B8" w:rsidRDefault="0000019C" w:rsidP="000001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14:paraId="2BD1FD56" w14:textId="0792B428" w:rsidR="0000019C" w:rsidRPr="00691395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31F08DA8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74772F75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1B649C02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7DC1BFFB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0CEEF66D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467058FD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5F12ADE3" w14:textId="77777777" w:rsidR="0000019C" w:rsidRPr="00E7161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color w:val="92D050"/>
                <w:highlight w:val="gree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A5BE58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8430D9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52F0D7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EE3342" w14:textId="77777777" w:rsidR="0000019C" w:rsidRPr="00D7353F" w:rsidRDefault="0000019C" w:rsidP="0000019C">
            <w:pPr>
              <w:spacing w:after="0" w:line="240" w:lineRule="auto"/>
              <w:ind w:left="37"/>
              <w:jc w:val="center"/>
              <w:rPr>
                <w:rFonts w:cs="B Nazanin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314BEF" w14:textId="77777777" w:rsidR="0000019C" w:rsidRPr="00E86A98" w:rsidRDefault="0000019C" w:rsidP="0000019C">
            <w:pPr>
              <w:spacing w:after="0" w:line="240" w:lineRule="auto"/>
              <w:jc w:val="center"/>
              <w:rPr>
                <w:rFonts w:cs="B Nazanin"/>
                <w:color w:val="92D050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vAlign w:val="center"/>
          </w:tcPr>
          <w:p w14:paraId="343AEB50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22D95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B9EF1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D8062" w14:textId="77777777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</w:tcPr>
          <w:p w14:paraId="0482FAC2" w14:textId="385748DA" w:rsidR="0000019C" w:rsidRDefault="0000019C" w:rsidP="00DA0494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2FDA9F12" w14:textId="5A20D34E" w:rsidR="0000019C" w:rsidRDefault="0000019C" w:rsidP="0000019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00019C" w:rsidRPr="00691395" w14:paraId="6544CD2D" w14:textId="77777777" w:rsidTr="0035426D">
        <w:trPr>
          <w:trHeight w:val="288"/>
          <w:jc w:val="center"/>
        </w:trPr>
        <w:tc>
          <w:tcPr>
            <w:tcW w:w="1799" w:type="pct"/>
            <w:gridSpan w:val="2"/>
            <w:tcBorders>
              <w:bottom w:val="single" w:sz="4" w:space="0" w:color="auto"/>
            </w:tcBorders>
            <w:vAlign w:val="center"/>
          </w:tcPr>
          <w:p w14:paraId="2E941D1B" w14:textId="77777777" w:rsidR="0000019C" w:rsidRPr="00D83E3D" w:rsidRDefault="0000019C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83E3D">
              <w:rPr>
                <w:rFonts w:cs="B Nazanin" w:hint="cs"/>
                <w:b/>
                <w:bCs/>
                <w:sz w:val="20"/>
                <w:szCs w:val="20"/>
                <w:rtl/>
              </w:rPr>
              <w:t>مجموع:</w:t>
            </w:r>
          </w:p>
        </w:tc>
        <w:sdt>
          <w:sdtPr>
            <w:rPr>
              <w:rFonts w:cs="B Nazanin"/>
              <w:b/>
              <w:bCs/>
              <w:sz w:val="20"/>
              <w:szCs w:val="20"/>
              <w:rtl/>
            </w:rPr>
            <w:alias w:val="Status"/>
            <w:tag w:val=""/>
            <w:id w:val="326558647"/>
            <w:placeholder>
              <w:docPart w:val="A91969D8EA624F8C81AC413E3FFFBC6B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293" w:type="pct"/>
                <w:tcBorders>
                  <w:bottom w:val="single" w:sz="4" w:space="0" w:color="auto"/>
                </w:tcBorders>
                <w:vAlign w:val="center"/>
              </w:tcPr>
              <w:p w14:paraId="032D5ADF" w14:textId="29F771C3" w:rsidR="0000019C" w:rsidRPr="00D83E3D" w:rsidRDefault="00312BE0" w:rsidP="0000019C">
                <w:pPr>
                  <w:spacing w:after="0" w:line="240" w:lineRule="auto"/>
                  <w:ind w:left="566" w:hanging="694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CA27D8">
                  <w:rPr>
                    <w:rStyle w:val="PlaceholderText"/>
                  </w:rPr>
                  <w:t>[Status]</w:t>
                </w:r>
              </w:p>
            </w:tc>
          </w:sdtContent>
        </w:sdt>
        <w:tc>
          <w:tcPr>
            <w:tcW w:w="2054" w:type="pct"/>
            <w:gridSpan w:val="16"/>
            <w:tcBorders>
              <w:bottom w:val="single" w:sz="4" w:space="0" w:color="auto"/>
            </w:tcBorders>
            <w:vAlign w:val="center"/>
          </w:tcPr>
          <w:p w14:paraId="7E03CA1D" w14:textId="56F6680A" w:rsidR="0000019C" w:rsidRDefault="00000000" w:rsidP="0000019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</w:rPr>
                <w:alias w:val="Keywords"/>
                <w:tag w:val=""/>
                <w:id w:val="909885917"/>
                <w:placeholder>
                  <w:docPart w:val="8ABBEA4CD14248BCADB7139E9CF2E21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AA158C" w:rsidRPr="00C02DFC">
                  <w:rPr>
                    <w:rStyle w:val="PlaceholderText"/>
                  </w:rPr>
                  <w:t>[Keywords]</w:t>
                </w:r>
              </w:sdtContent>
            </w:sdt>
          </w:p>
        </w:tc>
        <w:sdt>
          <w:sdtPr>
            <w:rPr>
              <w:rFonts w:cs="B Nazanin"/>
              <w:b/>
              <w:bCs/>
              <w:sz w:val="20"/>
              <w:szCs w:val="20"/>
              <w:rtl/>
            </w:rPr>
            <w:alias w:val="Subject"/>
            <w:tag w:val=""/>
            <w:id w:val="1259180569"/>
            <w:placeholder>
              <w:docPart w:val="9B766B27615048BAAA10EE756AB4AEA6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587" w:type="pct"/>
                <w:tcBorders>
                  <w:bottom w:val="single" w:sz="4" w:space="0" w:color="auto"/>
                </w:tcBorders>
                <w:vAlign w:val="center"/>
              </w:tcPr>
              <w:p w14:paraId="726DC813" w14:textId="4F58935D" w:rsidR="0000019C" w:rsidRPr="00D83E3D" w:rsidRDefault="00AA158C" w:rsidP="0000019C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CA27D8">
                  <w:rPr>
                    <w:rStyle w:val="PlaceholderText"/>
                  </w:rPr>
                  <w:t>[Subject]</w:t>
                </w:r>
              </w:p>
            </w:tc>
          </w:sdtContent>
        </w:sdt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78A17650" w14:textId="3C178C38" w:rsidR="0000019C" w:rsidRPr="00D13920" w:rsidRDefault="0000019C" w:rsidP="0000019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ECF05B1" w14:textId="77777777" w:rsidR="007838C9" w:rsidRPr="00691395" w:rsidRDefault="00795CEC" w:rsidP="006A527E">
      <w:pPr>
        <w:pStyle w:val="Heading1"/>
      </w:pPr>
      <w:r>
        <w:rPr>
          <w:rFonts w:hint="cs"/>
          <w:rtl/>
        </w:rPr>
        <w:t>ریسک‌ها</w:t>
      </w:r>
      <w:r w:rsidR="003A5B16" w:rsidRPr="00691395">
        <w:rPr>
          <w:rFonts w:hint="cs"/>
          <w:rtl/>
        </w:rPr>
        <w:t xml:space="preserve">ي </w:t>
      </w:r>
      <w:r w:rsidR="00153BF8" w:rsidRPr="00691395">
        <w:rPr>
          <w:rFonts w:hint="cs"/>
          <w:rtl/>
        </w:rPr>
        <w:t xml:space="preserve">احتمالی </w:t>
      </w:r>
      <w:r w:rsidR="00C809D0" w:rsidRPr="00691395">
        <w:rPr>
          <w:rFonts w:hint="cs"/>
          <w:rtl/>
        </w:rPr>
        <w:t>در</w:t>
      </w:r>
      <w:r w:rsidR="003A5B16" w:rsidRPr="00691395">
        <w:rPr>
          <w:rFonts w:hint="cs"/>
          <w:rtl/>
        </w:rPr>
        <w:t xml:space="preserve"> </w:t>
      </w:r>
      <w:r w:rsidR="00C809D0" w:rsidRPr="00691395">
        <w:rPr>
          <w:rFonts w:hint="cs"/>
          <w:rtl/>
        </w:rPr>
        <w:t>اجرای</w:t>
      </w:r>
      <w:r w:rsidR="003A5B16" w:rsidRPr="00691395">
        <w:rPr>
          <w:rFonts w:hint="cs"/>
          <w:rtl/>
        </w:rPr>
        <w:t xml:space="preserve"> پروژه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059"/>
        <w:gridCol w:w="4529"/>
        <w:gridCol w:w="3547"/>
      </w:tblGrid>
      <w:tr w:rsidR="006B6D56" w:rsidRPr="006B6D56" w14:paraId="14D4F520" w14:textId="77777777" w:rsidTr="00AF3EBD">
        <w:trPr>
          <w:trHeight w:val="288"/>
          <w:jc w:val="center"/>
        </w:trPr>
        <w:tc>
          <w:tcPr>
            <w:tcW w:w="325" w:type="pct"/>
            <w:vAlign w:val="center"/>
          </w:tcPr>
          <w:p w14:paraId="1171D40C" w14:textId="163C5171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2" w:type="pct"/>
            <w:vAlign w:val="center"/>
          </w:tcPr>
          <w:p w14:paraId="56E097EA" w14:textId="77777777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نوع ریسک</w:t>
            </w:r>
          </w:p>
        </w:tc>
        <w:tc>
          <w:tcPr>
            <w:tcW w:w="2318" w:type="pct"/>
            <w:vAlign w:val="center"/>
          </w:tcPr>
          <w:p w14:paraId="0130D7C2" w14:textId="77777777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ریسک</w:t>
            </w:r>
          </w:p>
        </w:tc>
        <w:tc>
          <w:tcPr>
            <w:tcW w:w="1815" w:type="pct"/>
          </w:tcPr>
          <w:p w14:paraId="49D1E898" w14:textId="77777777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روش کم‌اثر کردن</w:t>
            </w:r>
            <w:r w:rsidR="00F924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ریسک</w:t>
            </w:r>
          </w:p>
        </w:tc>
      </w:tr>
      <w:tr w:rsidR="006B6D56" w:rsidRPr="006B6D56" w14:paraId="67EFD043" w14:textId="77777777" w:rsidTr="00AF3EBD">
        <w:trPr>
          <w:trHeight w:val="288"/>
          <w:jc w:val="center"/>
        </w:trPr>
        <w:tc>
          <w:tcPr>
            <w:tcW w:w="325" w:type="pct"/>
            <w:vAlign w:val="center"/>
          </w:tcPr>
          <w:p w14:paraId="48CC8CC3" w14:textId="77777777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2" w:type="pct"/>
            <w:vAlign w:val="center"/>
          </w:tcPr>
          <w:p w14:paraId="6A410142" w14:textId="184AD0F1" w:rsidR="006B6D56" w:rsidRPr="006B6D56" w:rsidRDefault="006B6D56" w:rsidP="006B6D56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18" w:type="pct"/>
            <w:vAlign w:val="center"/>
          </w:tcPr>
          <w:p w14:paraId="5ADA3ACF" w14:textId="298CC413" w:rsidR="006B6D56" w:rsidRPr="00D234E0" w:rsidRDefault="006B6D56" w:rsidP="00D0455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sz w:val="28"/>
                <w:rtl/>
              </w:rPr>
            </w:pPr>
          </w:p>
        </w:tc>
        <w:tc>
          <w:tcPr>
            <w:tcW w:w="1815" w:type="pct"/>
          </w:tcPr>
          <w:p w14:paraId="37418749" w14:textId="208BAD86" w:rsidR="006B6D56" w:rsidRPr="00AF3EBD" w:rsidRDefault="006B6D56" w:rsidP="00AF3EBD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sz w:val="28"/>
                <w:rtl/>
              </w:rPr>
            </w:pPr>
          </w:p>
        </w:tc>
      </w:tr>
      <w:tr w:rsidR="006B6D56" w:rsidRPr="006B6D56" w14:paraId="2F1FD0ED" w14:textId="77777777" w:rsidTr="00AF3EBD">
        <w:trPr>
          <w:trHeight w:val="288"/>
          <w:jc w:val="center"/>
        </w:trPr>
        <w:tc>
          <w:tcPr>
            <w:tcW w:w="325" w:type="pct"/>
            <w:vAlign w:val="center"/>
          </w:tcPr>
          <w:p w14:paraId="76159059" w14:textId="77777777" w:rsidR="006B6D56" w:rsidRPr="006B6D56" w:rsidRDefault="006B6D56" w:rsidP="006B6D5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D5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2" w:type="pct"/>
            <w:vAlign w:val="center"/>
          </w:tcPr>
          <w:p w14:paraId="344FA9C2" w14:textId="2AC3024F" w:rsidR="006B6D56" w:rsidRPr="006B6D56" w:rsidRDefault="006B6D56" w:rsidP="006B6D56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18" w:type="pct"/>
            <w:vAlign w:val="center"/>
          </w:tcPr>
          <w:p w14:paraId="6F304207" w14:textId="38B59FDF" w:rsidR="006B6D56" w:rsidRPr="00D234E0" w:rsidRDefault="006B6D56" w:rsidP="00D0455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sz w:val="28"/>
                <w:rtl/>
              </w:rPr>
            </w:pPr>
          </w:p>
        </w:tc>
        <w:tc>
          <w:tcPr>
            <w:tcW w:w="1815" w:type="pct"/>
          </w:tcPr>
          <w:p w14:paraId="2961FC7B" w14:textId="093E5E55" w:rsidR="006B6D56" w:rsidRPr="00D234E0" w:rsidRDefault="006B6D56" w:rsidP="00D04552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sz w:val="28"/>
                <w:rtl/>
              </w:rPr>
            </w:pPr>
          </w:p>
        </w:tc>
      </w:tr>
    </w:tbl>
    <w:p w14:paraId="729EF08E" w14:textId="77777777" w:rsidR="003D0F3C" w:rsidRPr="00116461" w:rsidRDefault="003D0F3C" w:rsidP="009A4098">
      <w:pPr>
        <w:pStyle w:val="ListParagraph"/>
        <w:spacing w:after="0"/>
        <w:ind w:left="386"/>
        <w:jc w:val="lowKashida"/>
      </w:pPr>
    </w:p>
    <w:p w14:paraId="567F7D55" w14:textId="76EE399E" w:rsidR="002F1677" w:rsidRPr="002F1677" w:rsidRDefault="002F1677" w:rsidP="006A527E">
      <w:pPr>
        <w:pStyle w:val="Heading1"/>
        <w:rPr>
          <w:rtl/>
        </w:rPr>
      </w:pPr>
      <w:r w:rsidRPr="002F1677">
        <w:rPr>
          <w:rFonts w:hint="cs"/>
          <w:rtl/>
        </w:rPr>
        <w:t>تاریخ</w:t>
      </w:r>
      <w:r w:rsidRPr="002F1677">
        <w:rPr>
          <w:rtl/>
        </w:rPr>
        <w:t xml:space="preserve"> </w:t>
      </w:r>
      <w:r w:rsidRPr="002F1677">
        <w:rPr>
          <w:rFonts w:hint="cs"/>
          <w:rtl/>
        </w:rPr>
        <w:t>تکمیل</w:t>
      </w:r>
      <w:r w:rsidRPr="002F1677">
        <w:rPr>
          <w:rtl/>
        </w:rPr>
        <w:t xml:space="preserve"> </w:t>
      </w:r>
      <w:r w:rsidRPr="002F1677">
        <w:rPr>
          <w:rFonts w:hint="cs"/>
          <w:rtl/>
        </w:rPr>
        <w:t>فرم</w:t>
      </w:r>
      <w:r w:rsidRPr="002F1677">
        <w:rPr>
          <w:rtl/>
        </w:rPr>
        <w:t>:</w:t>
      </w:r>
      <w:r>
        <w:rPr>
          <w:rFonts w:hint="cs"/>
          <w:rtl/>
        </w:rPr>
        <w:t xml:space="preserve"> </w:t>
      </w:r>
    </w:p>
    <w:p w14:paraId="73F8088E" w14:textId="77777777" w:rsidR="00A82C40" w:rsidRPr="00691395" w:rsidRDefault="003A5B16" w:rsidP="006A527E">
      <w:pPr>
        <w:pStyle w:val="Heading1"/>
      </w:pPr>
      <w:r w:rsidRPr="00691395">
        <w:rPr>
          <w:rFonts w:hint="cs"/>
          <w:rtl/>
        </w:rPr>
        <w:t>سایر موارد</w:t>
      </w:r>
      <w:r w:rsidR="00153BF8" w:rsidRPr="00691395">
        <w:rPr>
          <w:rFonts w:hint="cs"/>
          <w:rtl/>
        </w:rPr>
        <w:t xml:space="preserve"> </w:t>
      </w:r>
      <w:r w:rsidR="00FB1640">
        <w:rPr>
          <w:rFonts w:hint="cs"/>
          <w:rtl/>
        </w:rPr>
        <w:t>قابل‌ذکر</w:t>
      </w:r>
      <w:r w:rsidR="00153BF8" w:rsidRPr="00691395">
        <w:rPr>
          <w:rFonts w:hint="cs"/>
          <w:rtl/>
        </w:rPr>
        <w:t>:</w:t>
      </w:r>
    </w:p>
    <w:p w14:paraId="0D6D3842" w14:textId="77777777" w:rsidR="009B1388" w:rsidRPr="002F1677" w:rsidRDefault="009B1388" w:rsidP="00F91258">
      <w:pPr>
        <w:pStyle w:val="ListParagraph"/>
        <w:spacing w:after="0"/>
        <w:ind w:left="386"/>
        <w:jc w:val="lowKashida"/>
        <w:rPr>
          <w:rFonts w:cs="B Nazanin"/>
          <w:sz w:val="24"/>
          <w:szCs w:val="24"/>
        </w:rPr>
      </w:pPr>
    </w:p>
    <w:p w14:paraId="3213FB71" w14:textId="77777777" w:rsidR="0048040B" w:rsidRDefault="0048040B" w:rsidP="006A527E">
      <w:pPr>
        <w:pStyle w:val="Heading1"/>
      </w:pPr>
      <w:r w:rsidRPr="00691395">
        <w:rPr>
          <w:rFonts w:hint="cs"/>
          <w:rtl/>
        </w:rPr>
        <w:t>پیوست‌ها</w:t>
      </w:r>
    </w:p>
    <w:p w14:paraId="43A1F21F" w14:textId="77777777" w:rsidR="00695251" w:rsidRPr="008D450B" w:rsidRDefault="00695251" w:rsidP="009A4098">
      <w:pPr>
        <w:pStyle w:val="NoSpacing"/>
        <w:rPr>
          <w:b/>
          <w:bCs/>
        </w:rPr>
      </w:pPr>
      <w:r w:rsidRPr="008D450B">
        <w:rPr>
          <w:rFonts w:hint="cs"/>
          <w:rtl/>
        </w:rPr>
        <w:t xml:space="preserve">موارد </w:t>
      </w:r>
      <w:r>
        <w:rPr>
          <w:rFonts w:hint="cs"/>
          <w:rtl/>
        </w:rPr>
        <w:t>مشخص‌شده</w:t>
      </w:r>
      <w:r w:rsidRPr="008D450B">
        <w:rPr>
          <w:rFonts w:hint="cs"/>
          <w:rtl/>
        </w:rPr>
        <w:t xml:space="preserve"> با </w:t>
      </w:r>
      <w:r w:rsidRPr="00220B01">
        <w:rPr>
          <w:rFonts w:hint="cs"/>
          <w:rtl/>
        </w:rPr>
        <w:t>*</w:t>
      </w:r>
      <w:r w:rsidRPr="008D450B">
        <w:rPr>
          <w:rFonts w:hint="cs"/>
          <w:rtl/>
        </w:rPr>
        <w:t xml:space="preserve"> الزامی می‌باشند</w:t>
      </w:r>
      <w:r>
        <w:rPr>
          <w:rFonts w:hint="cs"/>
          <w:rtl/>
        </w:rPr>
        <w:t>.</w:t>
      </w:r>
      <w:r w:rsidR="002C76D1">
        <w:rPr>
          <w:rFonts w:hint="cs"/>
          <w:rtl/>
        </w:rPr>
        <w:t xml:space="preserve"> ارائه رزومه فردی </w:t>
      </w:r>
      <w:r w:rsidR="00F7005D">
        <w:rPr>
          <w:rFonts w:hint="cs"/>
          <w:rtl/>
        </w:rPr>
        <w:t>اعضای تیم</w:t>
      </w:r>
      <w:r w:rsidR="002C76D1">
        <w:rPr>
          <w:rFonts w:hint="cs"/>
          <w:rtl/>
        </w:rPr>
        <w:t>، شناسنامه تیم (1 م ر)</w:t>
      </w:r>
      <w:r w:rsidR="00F7005D">
        <w:rPr>
          <w:rFonts w:hint="cs"/>
          <w:rtl/>
        </w:rPr>
        <w:t xml:space="preserve"> و</w:t>
      </w:r>
      <w:r w:rsidR="002C76D1">
        <w:rPr>
          <w:rFonts w:hint="cs"/>
          <w:rtl/>
        </w:rPr>
        <w:t xml:space="preserve"> اعلام نیاز معتبر از کاربر (2 م ر) ضروری است.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959"/>
        <w:gridCol w:w="395"/>
        <w:gridCol w:w="4906"/>
      </w:tblGrid>
      <w:tr w:rsidR="00DE0231" w:rsidRPr="00691395" w14:paraId="068FC34A" w14:textId="77777777" w:rsidTr="00220B01">
        <w:tc>
          <w:tcPr>
            <w:tcW w:w="266" w:type="pct"/>
            <w:vAlign w:val="center"/>
          </w:tcPr>
          <w:p w14:paraId="36D26175" w14:textId="77777777" w:rsidR="00DE0231" w:rsidRPr="00691395" w:rsidRDefault="00DE0231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pct"/>
            <w:vAlign w:val="center"/>
          </w:tcPr>
          <w:p w14:paraId="3FF1A94F" w14:textId="30198D25" w:rsidR="00DE0231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467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26D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شناسنامه‌ی </w:t>
            </w:r>
            <w:r w:rsidR="004000EB">
              <w:rPr>
                <w:rFonts w:cs="B Nazanin" w:hint="cs"/>
                <w:sz w:val="20"/>
                <w:szCs w:val="20"/>
                <w:rtl/>
              </w:rPr>
              <w:t>تیم</w:t>
            </w:r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E0231" w:rsidRPr="00691395">
              <w:rPr>
                <w:rFonts w:cs="B Nazanin" w:hint="cs"/>
                <w:sz w:val="48"/>
                <w:szCs w:val="20"/>
                <w:vertAlign w:val="superscript"/>
                <w:rtl/>
              </w:rPr>
              <w:t>*</w:t>
            </w:r>
            <w:r w:rsidR="00047502" w:rsidRPr="00691395">
              <w:rPr>
                <w:rFonts w:cs="B Nazanin" w:hint="cs"/>
                <w:sz w:val="20"/>
                <w:szCs w:val="20"/>
                <w:rtl/>
              </w:rPr>
              <w:t xml:space="preserve"> ( فرم</w:t>
            </w:r>
            <w:r w:rsidR="00433824" w:rsidRPr="00691395">
              <w:rPr>
                <w:rFonts w:cs="B Nazanin" w:hint="cs"/>
                <w:sz w:val="20"/>
                <w:szCs w:val="20"/>
                <w:rtl/>
              </w:rPr>
              <w:t xml:space="preserve"> 1م‌ر)</w:t>
            </w:r>
          </w:p>
        </w:tc>
        <w:tc>
          <w:tcPr>
            <w:tcW w:w="202" w:type="pct"/>
            <w:vAlign w:val="center"/>
          </w:tcPr>
          <w:p w14:paraId="34F91371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08" w:type="pct"/>
            <w:vAlign w:val="center"/>
          </w:tcPr>
          <w:p w14:paraId="526BA46D" w14:textId="77777777" w:rsidR="00DE0231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3430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231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مستندات مرتبط با سوابق پروژه</w:t>
            </w:r>
          </w:p>
        </w:tc>
      </w:tr>
      <w:tr w:rsidR="00DE0231" w:rsidRPr="00691395" w14:paraId="394D9DE1" w14:textId="77777777" w:rsidTr="00220B01">
        <w:tc>
          <w:tcPr>
            <w:tcW w:w="266" w:type="pct"/>
            <w:vAlign w:val="center"/>
          </w:tcPr>
          <w:p w14:paraId="5443B19E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024" w:type="pct"/>
            <w:vAlign w:val="center"/>
          </w:tcPr>
          <w:p w14:paraId="4401DC08" w14:textId="7C244D68" w:rsidR="00DE0231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9806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26D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B1640">
              <w:rPr>
                <w:rFonts w:cs="B Nazanin" w:hint="cs"/>
                <w:sz w:val="20"/>
                <w:szCs w:val="20"/>
                <w:rtl/>
              </w:rPr>
              <w:t>رزومه‌ی</w:t>
            </w:r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اعضاء </w:t>
            </w:r>
            <w:r w:rsidR="004000EB">
              <w:rPr>
                <w:rFonts w:cs="B Nazanin" w:hint="cs"/>
                <w:sz w:val="20"/>
                <w:szCs w:val="20"/>
                <w:rtl/>
              </w:rPr>
              <w:t>تیم</w:t>
            </w:r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20B01" w:rsidRPr="00ED29E5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202" w:type="pct"/>
            <w:vAlign w:val="center"/>
          </w:tcPr>
          <w:p w14:paraId="1662EC63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508" w:type="pct"/>
            <w:vAlign w:val="center"/>
          </w:tcPr>
          <w:p w14:paraId="6C133E65" w14:textId="77777777" w:rsidR="00DE0231" w:rsidRPr="0069139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67278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502" w:rsidRPr="0069139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DE0231" w:rsidRPr="00691395">
              <w:rPr>
                <w:rFonts w:cs="B Nazanin" w:hint="cs"/>
                <w:sz w:val="20"/>
                <w:szCs w:val="20"/>
                <w:rtl/>
              </w:rPr>
              <w:t xml:space="preserve"> مستندات مرتبط با سوابق </w:t>
            </w:r>
            <w:r w:rsidR="004000EB">
              <w:rPr>
                <w:rFonts w:cs="B Nazanin" w:hint="cs"/>
                <w:sz w:val="20"/>
                <w:szCs w:val="20"/>
                <w:rtl/>
              </w:rPr>
              <w:t>تیم</w:t>
            </w:r>
          </w:p>
        </w:tc>
      </w:tr>
      <w:tr w:rsidR="00DE0231" w14:paraId="2CC3E58B" w14:textId="77777777" w:rsidTr="00220B01">
        <w:tc>
          <w:tcPr>
            <w:tcW w:w="266" w:type="pct"/>
            <w:vAlign w:val="center"/>
          </w:tcPr>
          <w:p w14:paraId="71AE9DDF" w14:textId="77777777" w:rsidR="00DE0231" w:rsidRPr="00691395" w:rsidRDefault="009B1388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691395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024" w:type="pct"/>
            <w:vAlign w:val="center"/>
          </w:tcPr>
          <w:p w14:paraId="52EB6BBF" w14:textId="77777777" w:rsidR="00DE0231" w:rsidRPr="00FD1865" w:rsidRDefault="00000000" w:rsidP="008E4D5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68258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388" w:rsidRPr="00691395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B1388" w:rsidRPr="00691395">
              <w:rPr>
                <w:rFonts w:cs="B Nazanin" w:hint="cs"/>
                <w:sz w:val="20"/>
                <w:szCs w:val="20"/>
                <w:rtl/>
              </w:rPr>
              <w:t xml:space="preserve"> مستندات مرتبط با مشخصات فنی پروژه</w:t>
            </w:r>
          </w:p>
        </w:tc>
        <w:tc>
          <w:tcPr>
            <w:tcW w:w="202" w:type="pct"/>
            <w:vAlign w:val="center"/>
          </w:tcPr>
          <w:p w14:paraId="2C91626B" w14:textId="77777777" w:rsidR="00DE0231" w:rsidRPr="00FD1865" w:rsidRDefault="00231F4E" w:rsidP="008E4D51">
            <w:pPr>
              <w:pStyle w:val="ListParagraph"/>
              <w:spacing w:after="0"/>
              <w:ind w:left="0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508" w:type="pct"/>
            <w:vAlign w:val="center"/>
          </w:tcPr>
          <w:p w14:paraId="60796927" w14:textId="77777777" w:rsidR="00DE0231" w:rsidRPr="00FD1865" w:rsidRDefault="00000000" w:rsidP="00F924C1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8996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E5" w:rsidRPr="0069139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ED29E5" w:rsidRPr="0069139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D29E5">
              <w:rPr>
                <w:rFonts w:cs="B Nazanin" w:hint="cs"/>
                <w:sz w:val="20"/>
                <w:szCs w:val="20"/>
                <w:rtl/>
              </w:rPr>
              <w:t>اعلام نیاز</w:t>
            </w:r>
            <w:r w:rsidR="006D70C6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="006D70C6">
              <w:rPr>
                <w:rFonts w:cs="B Nazanin"/>
                <w:sz w:val="20"/>
                <w:szCs w:val="20"/>
              </w:rPr>
              <w:t>RFP</w:t>
            </w:r>
            <w:r w:rsidR="00ED29E5">
              <w:rPr>
                <w:rFonts w:cs="B Nazanin" w:hint="cs"/>
                <w:sz w:val="20"/>
                <w:szCs w:val="20"/>
                <w:rtl/>
              </w:rPr>
              <w:t xml:space="preserve"> کاربر</w:t>
            </w:r>
          </w:p>
        </w:tc>
      </w:tr>
    </w:tbl>
    <w:p w14:paraId="7249E04E" w14:textId="77777777" w:rsidR="008D450B" w:rsidRPr="009A4098" w:rsidRDefault="008D450B" w:rsidP="009A4098">
      <w:pPr>
        <w:pStyle w:val="ListParagraph"/>
        <w:spacing w:after="0"/>
        <w:ind w:left="386"/>
        <w:jc w:val="lowKashida"/>
        <w:rPr>
          <w:rFonts w:cs="B Nazanin"/>
          <w:sz w:val="20"/>
          <w:szCs w:val="20"/>
        </w:rPr>
      </w:pPr>
    </w:p>
    <w:sectPr w:rsidR="008D450B" w:rsidRPr="009A4098" w:rsidSect="00170AFD">
      <w:footerReference w:type="default" r:id="rId9"/>
      <w:pgSz w:w="11906" w:h="16838"/>
      <w:pgMar w:top="709" w:right="1133" w:bottom="2410" w:left="993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6547" w14:textId="77777777" w:rsidR="00165BE0" w:rsidRDefault="00165BE0" w:rsidP="003615A0">
      <w:pPr>
        <w:spacing w:after="0" w:line="240" w:lineRule="auto"/>
      </w:pPr>
      <w:r>
        <w:separator/>
      </w:r>
    </w:p>
    <w:p w14:paraId="021E3F1F" w14:textId="77777777" w:rsidR="00165BE0" w:rsidRDefault="00165BE0"/>
  </w:endnote>
  <w:endnote w:type="continuationSeparator" w:id="0">
    <w:p w14:paraId="0158A3E4" w14:textId="77777777" w:rsidR="00165BE0" w:rsidRDefault="00165BE0" w:rsidP="003615A0">
      <w:pPr>
        <w:spacing w:after="0" w:line="240" w:lineRule="auto"/>
      </w:pPr>
      <w:r>
        <w:continuationSeparator/>
      </w:r>
    </w:p>
    <w:p w14:paraId="40942244" w14:textId="77777777" w:rsidR="00165BE0" w:rsidRDefault="00165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2"/>
      <w:gridCol w:w="2442"/>
      <w:gridCol w:w="2443"/>
      <w:gridCol w:w="2443"/>
    </w:tblGrid>
    <w:tr w:rsidR="00170AFD" w14:paraId="589532D7" w14:textId="77777777" w:rsidTr="00170AFD">
      <w:trPr>
        <w:trHeight w:val="1070"/>
      </w:trPr>
      <w:tc>
        <w:tcPr>
          <w:tcW w:w="1250" w:type="pct"/>
          <w:tcBorders>
            <w:bottom w:val="single" w:sz="4" w:space="0" w:color="auto"/>
          </w:tcBorders>
        </w:tcPr>
        <w:p w14:paraId="51872FB7" w14:textId="77777777" w:rsidR="00170AFD" w:rsidRPr="005E3D2C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5E3D2C">
            <w:rPr>
              <w:rFonts w:cs="B Nazanin" w:hint="cs"/>
              <w:b/>
              <w:bCs/>
              <w:rtl/>
              <w:lang w:bidi="ar-SA"/>
            </w:rPr>
            <w:t>مسئول تیم</w:t>
          </w:r>
        </w:p>
        <w:p w14:paraId="4A3E6216" w14:textId="77777777" w:rsidR="00170AFD" w:rsidRPr="004A1CBB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5645C154" w14:textId="77777777" w:rsidR="00170AFD" w:rsidRPr="005E3D2C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5E3D2C">
            <w:rPr>
              <w:rFonts w:cs="B Nazanin" w:hint="cs"/>
              <w:b/>
              <w:bCs/>
              <w:rtl/>
              <w:lang w:bidi="ar-SA"/>
            </w:rPr>
            <w:t>امضا</w:t>
          </w:r>
        </w:p>
      </w:tc>
      <w:tc>
        <w:tcPr>
          <w:tcW w:w="1250" w:type="pct"/>
          <w:tcBorders>
            <w:bottom w:val="single" w:sz="4" w:space="0" w:color="auto"/>
          </w:tcBorders>
        </w:tcPr>
        <w:p w14:paraId="4D169D77" w14:textId="7D3E9423" w:rsidR="00170AFD" w:rsidRPr="004A1CBB" w:rsidRDefault="00170AFD" w:rsidP="000B375B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>
            <w:rPr>
              <w:rFonts w:cs="B Nazanin" w:hint="cs"/>
              <w:b/>
              <w:bCs/>
              <w:rtl/>
              <w:lang w:bidi="ar-SA"/>
            </w:rPr>
            <w:t>مسئول مرکز رده</w:t>
          </w:r>
        </w:p>
        <w:p w14:paraId="77A3B1EC" w14:textId="77777777" w:rsidR="00170AFD" w:rsidRPr="004A1CBB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5DEDA6D0" w14:textId="77777777" w:rsidR="00170AFD" w:rsidRPr="005E3D2C" w:rsidRDefault="00170AFD" w:rsidP="005E3D2C">
          <w:pPr>
            <w:pStyle w:val="Footer"/>
            <w:jc w:val="center"/>
            <w:rPr>
              <w:rFonts w:cs="B Nazanin"/>
              <w:b/>
              <w:bCs/>
              <w:lang w:bidi="ar-SA"/>
            </w:rPr>
          </w:pPr>
          <w:r w:rsidRPr="004A1CBB">
            <w:rPr>
              <w:rFonts w:cs="B Nazanin" w:hint="cs"/>
              <w:b/>
              <w:bCs/>
              <w:rtl/>
              <w:lang w:bidi="ar-SA"/>
            </w:rPr>
            <w:t>امضاء</w:t>
          </w:r>
        </w:p>
      </w:tc>
      <w:tc>
        <w:tcPr>
          <w:tcW w:w="1250" w:type="pct"/>
          <w:tcBorders>
            <w:bottom w:val="single" w:sz="4" w:space="0" w:color="auto"/>
          </w:tcBorders>
        </w:tcPr>
        <w:p w14:paraId="77C6546E" w14:textId="77777777" w:rsidR="00170AFD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>
            <w:rPr>
              <w:rFonts w:cs="B Nazanin" w:hint="cs"/>
              <w:b/>
              <w:bCs/>
              <w:rtl/>
              <w:lang w:bidi="ar-SA"/>
            </w:rPr>
            <w:t xml:space="preserve">مسئول مرکز رشد رده </w:t>
          </w:r>
        </w:p>
        <w:p w14:paraId="27434F4A" w14:textId="77777777" w:rsidR="00170AFD" w:rsidRPr="00170AFD" w:rsidRDefault="00170AFD" w:rsidP="00170AFD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170AFD">
            <w:rPr>
              <w:rFonts w:cs="B Nazanin" w:hint="cs"/>
              <w:b/>
              <w:bCs/>
              <w:rtl/>
              <w:lang w:bidi="ar-SA"/>
            </w:rPr>
            <w:t>نام</w:t>
          </w:r>
          <w:r w:rsidRPr="00170AFD">
            <w:rPr>
              <w:rFonts w:cs="B Nazanin"/>
              <w:b/>
              <w:bCs/>
              <w:rtl/>
              <w:lang w:bidi="ar-SA"/>
            </w:rPr>
            <w:t xml:space="preserve"> </w:t>
          </w:r>
          <w:r w:rsidRPr="00170AFD">
            <w:rPr>
              <w:rFonts w:cs="B Nazanin" w:hint="cs"/>
              <w:b/>
              <w:bCs/>
              <w:rtl/>
              <w:lang w:bidi="ar-SA"/>
            </w:rPr>
            <w:t>و</w:t>
          </w:r>
          <w:r w:rsidRPr="00170AFD">
            <w:rPr>
              <w:rFonts w:cs="B Nazanin"/>
              <w:b/>
              <w:bCs/>
              <w:rtl/>
              <w:lang w:bidi="ar-SA"/>
            </w:rPr>
            <w:t xml:space="preserve"> </w:t>
          </w:r>
          <w:r w:rsidRPr="00170AFD">
            <w:rPr>
              <w:rFonts w:cs="B Nazanin" w:hint="cs"/>
              <w:b/>
              <w:bCs/>
              <w:rtl/>
              <w:lang w:bidi="ar-SA"/>
            </w:rPr>
            <w:t>نام</w:t>
          </w:r>
          <w:r w:rsidRPr="00170AFD">
            <w:rPr>
              <w:rFonts w:cs="B Nazanin"/>
              <w:b/>
              <w:bCs/>
              <w:rtl/>
              <w:lang w:bidi="ar-SA"/>
            </w:rPr>
            <w:t xml:space="preserve"> </w:t>
          </w:r>
          <w:r w:rsidRPr="00170AFD">
            <w:rPr>
              <w:rFonts w:cs="B Nazanin" w:hint="cs"/>
              <w:b/>
              <w:bCs/>
              <w:rtl/>
              <w:lang w:bidi="ar-SA"/>
            </w:rPr>
            <w:t>خانوادگی</w:t>
          </w:r>
        </w:p>
        <w:p w14:paraId="10DBADF7" w14:textId="5C459748" w:rsidR="00170AFD" w:rsidRPr="005E3D2C" w:rsidRDefault="00170AFD" w:rsidP="00170AFD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170AFD">
            <w:rPr>
              <w:rFonts w:cs="B Nazanin" w:hint="cs"/>
              <w:b/>
              <w:bCs/>
              <w:rtl/>
              <w:lang w:bidi="ar-SA"/>
            </w:rPr>
            <w:t>امضاء</w:t>
          </w:r>
        </w:p>
      </w:tc>
      <w:tc>
        <w:tcPr>
          <w:tcW w:w="1250" w:type="pct"/>
          <w:tcBorders>
            <w:bottom w:val="single" w:sz="4" w:space="0" w:color="auto"/>
          </w:tcBorders>
        </w:tcPr>
        <w:p w14:paraId="012571FA" w14:textId="5764E100" w:rsidR="00170AFD" w:rsidRPr="005E3D2C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>
            <w:rPr>
              <w:rFonts w:cs="B Nazanin" w:hint="cs"/>
              <w:b/>
              <w:bCs/>
              <w:rtl/>
              <w:lang w:bidi="ar-SA"/>
            </w:rPr>
            <w:t>مدیریت نوآوری رده</w:t>
          </w:r>
        </w:p>
        <w:p w14:paraId="14923354" w14:textId="77777777" w:rsidR="00170AFD" w:rsidRPr="004A1CBB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47C7D723" w14:textId="77777777" w:rsidR="00170AFD" w:rsidRPr="005E3D2C" w:rsidRDefault="00170AFD" w:rsidP="005E3D2C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5E3D2C">
            <w:rPr>
              <w:rFonts w:cs="B Nazanin" w:hint="cs"/>
              <w:b/>
              <w:bCs/>
              <w:rtl/>
              <w:lang w:bidi="ar-SA"/>
            </w:rPr>
            <w:t>امضا</w:t>
          </w:r>
        </w:p>
      </w:tc>
    </w:tr>
  </w:tbl>
  <w:p w14:paraId="6ECC5172" w14:textId="77777777" w:rsidR="00483D8A" w:rsidRPr="005E3D2C" w:rsidRDefault="00483D8A" w:rsidP="005E3D2C">
    <w:pPr>
      <w:pStyle w:val="Footer"/>
      <w:jc w:val="center"/>
      <w:rPr>
        <w:rFonts w:cs="B Nazanin"/>
      </w:rPr>
    </w:pPr>
    <w:r w:rsidRPr="00417FD3">
      <w:rPr>
        <w:rFonts w:cs="B Nazanin" w:hint="cs"/>
        <w:rtl/>
      </w:rPr>
      <w:t xml:space="preserve">صفحه </w:t>
    </w:r>
    <w:sdt>
      <w:sdtPr>
        <w:rPr>
          <w:rFonts w:cs="B Nazanin"/>
          <w:rtl/>
        </w:rPr>
        <w:id w:val="-1279333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17FD3">
          <w:rPr>
            <w:rFonts w:cs="B Nazanin"/>
          </w:rPr>
          <w:fldChar w:fldCharType="begin"/>
        </w:r>
        <w:r w:rsidRPr="00417FD3">
          <w:rPr>
            <w:rFonts w:cs="B Nazanin"/>
          </w:rPr>
          <w:instrText xml:space="preserve"> PAGE   \* MERGEFORMAT </w:instrText>
        </w:r>
        <w:r w:rsidRPr="00417FD3">
          <w:rPr>
            <w:rFonts w:cs="B Nazanin"/>
          </w:rPr>
          <w:fldChar w:fldCharType="separate"/>
        </w:r>
        <w:r w:rsidR="00170AFD">
          <w:rPr>
            <w:rFonts w:cs="B Nazanin"/>
            <w:noProof/>
            <w:rtl/>
          </w:rPr>
          <w:t>2</w:t>
        </w:r>
        <w:r w:rsidRPr="00417FD3">
          <w:rPr>
            <w:rFonts w:cs="B Nazanin"/>
            <w:noProof/>
          </w:rPr>
          <w:fldChar w:fldCharType="end"/>
        </w:r>
        <w:r w:rsidRPr="00417FD3">
          <w:rPr>
            <w:rFonts w:cs="B Nazanin" w:hint="cs"/>
            <w:noProof/>
            <w:rtl/>
          </w:rPr>
          <w:t xml:space="preserve"> از </w:t>
        </w:r>
        <w:r w:rsidRPr="00417FD3">
          <w:rPr>
            <w:rFonts w:cs="B Nazanin"/>
            <w:noProof/>
            <w:rtl/>
          </w:rPr>
          <w:fldChar w:fldCharType="begin"/>
        </w:r>
        <w:r w:rsidRPr="00417FD3">
          <w:rPr>
            <w:rFonts w:cs="B Nazanin"/>
            <w:noProof/>
            <w:rtl/>
          </w:rPr>
          <w:instrText xml:space="preserve"> </w:instrText>
        </w:r>
        <w:r w:rsidRPr="00417FD3">
          <w:rPr>
            <w:rFonts w:cs="B Nazanin"/>
            <w:noProof/>
          </w:rPr>
          <w:instrText>NUMPAGES  \* Arabic  \* MERGEFORMAT</w:instrText>
        </w:r>
        <w:r w:rsidRPr="00417FD3">
          <w:rPr>
            <w:rFonts w:cs="B Nazanin"/>
            <w:noProof/>
            <w:rtl/>
          </w:rPr>
          <w:instrText xml:space="preserve"> </w:instrText>
        </w:r>
        <w:r w:rsidRPr="00417FD3">
          <w:rPr>
            <w:rFonts w:cs="B Nazanin"/>
            <w:noProof/>
            <w:rtl/>
          </w:rPr>
          <w:fldChar w:fldCharType="separate"/>
        </w:r>
        <w:r w:rsidR="00170AFD">
          <w:rPr>
            <w:rFonts w:cs="B Nazanin"/>
            <w:noProof/>
            <w:rtl/>
          </w:rPr>
          <w:t>4</w:t>
        </w:r>
        <w:r w:rsidRPr="00417FD3">
          <w:rPr>
            <w:rFonts w:cs="B Nazanin"/>
            <w:noProof/>
            <w:rtl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5E7A" w14:textId="77777777" w:rsidR="00165BE0" w:rsidRDefault="00165BE0" w:rsidP="003615A0">
      <w:pPr>
        <w:spacing w:after="0" w:line="240" w:lineRule="auto"/>
      </w:pPr>
      <w:r>
        <w:separator/>
      </w:r>
    </w:p>
    <w:p w14:paraId="70B168E6" w14:textId="77777777" w:rsidR="00165BE0" w:rsidRDefault="00165BE0"/>
  </w:footnote>
  <w:footnote w:type="continuationSeparator" w:id="0">
    <w:p w14:paraId="15163C5D" w14:textId="77777777" w:rsidR="00165BE0" w:rsidRDefault="00165BE0" w:rsidP="003615A0">
      <w:pPr>
        <w:spacing w:after="0" w:line="240" w:lineRule="auto"/>
      </w:pPr>
      <w:r>
        <w:continuationSeparator/>
      </w:r>
    </w:p>
    <w:p w14:paraId="111674E2" w14:textId="77777777" w:rsidR="00165BE0" w:rsidRDefault="00165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16C"/>
    <w:multiLevelType w:val="hybridMultilevel"/>
    <w:tmpl w:val="80FEFE9E"/>
    <w:lvl w:ilvl="0" w:tplc="D604E5C4">
      <w:start w:val="1"/>
      <w:numFmt w:val="bullet"/>
      <w:pStyle w:val="a"/>
      <w:lvlText w:val=""/>
      <w:lvlJc w:val="left"/>
      <w:pPr>
        <w:tabs>
          <w:tab w:val="num" w:pos="434"/>
        </w:tabs>
        <w:ind w:left="35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3136"/>
    <w:multiLevelType w:val="hybridMultilevel"/>
    <w:tmpl w:val="5846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6E8E"/>
    <w:multiLevelType w:val="hybridMultilevel"/>
    <w:tmpl w:val="1C86B1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35A54"/>
    <w:multiLevelType w:val="hybridMultilevel"/>
    <w:tmpl w:val="2D023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3B3"/>
    <w:multiLevelType w:val="hybridMultilevel"/>
    <w:tmpl w:val="5656AAAC"/>
    <w:lvl w:ilvl="0" w:tplc="519EA722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D100F"/>
    <w:multiLevelType w:val="hybridMultilevel"/>
    <w:tmpl w:val="DCF8C2E0"/>
    <w:lvl w:ilvl="0" w:tplc="8D92A130">
      <w:start w:val="1"/>
      <w:numFmt w:val="decimal"/>
      <w:pStyle w:val="Heading1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34AC767C"/>
    <w:multiLevelType w:val="hybridMultilevel"/>
    <w:tmpl w:val="7BDAB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5F19"/>
    <w:multiLevelType w:val="hybridMultilevel"/>
    <w:tmpl w:val="19567B02"/>
    <w:lvl w:ilvl="0" w:tplc="0409000B">
      <w:start w:val="1"/>
      <w:numFmt w:val="bullet"/>
      <w:lvlText w:val=""/>
      <w:lvlJc w:val="left"/>
      <w:pPr>
        <w:ind w:left="11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44413503"/>
    <w:multiLevelType w:val="multilevel"/>
    <w:tmpl w:val="E728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02168"/>
    <w:multiLevelType w:val="hybridMultilevel"/>
    <w:tmpl w:val="51CC93E6"/>
    <w:lvl w:ilvl="0" w:tplc="8924C43A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0" w15:restartNumberingAfterBreak="0">
    <w:nsid w:val="4A6A1C34"/>
    <w:multiLevelType w:val="hybridMultilevel"/>
    <w:tmpl w:val="4C42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B4EB1"/>
    <w:multiLevelType w:val="hybridMultilevel"/>
    <w:tmpl w:val="C838AEE0"/>
    <w:lvl w:ilvl="0" w:tplc="34C4B7BA">
      <w:start w:val="1"/>
      <w:numFmt w:val="decimal"/>
      <w:pStyle w:val="4"/>
      <w:suff w:val="nothing"/>
      <w:lvlText w:val="شکل 4-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D1F5950"/>
    <w:multiLevelType w:val="hybridMultilevel"/>
    <w:tmpl w:val="2602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50EFA"/>
    <w:multiLevelType w:val="hybridMultilevel"/>
    <w:tmpl w:val="96023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05D6"/>
    <w:multiLevelType w:val="hybridMultilevel"/>
    <w:tmpl w:val="2D72D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333D8"/>
    <w:multiLevelType w:val="hybridMultilevel"/>
    <w:tmpl w:val="72D4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538FE"/>
    <w:multiLevelType w:val="hybridMultilevel"/>
    <w:tmpl w:val="353A4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36BDF"/>
    <w:multiLevelType w:val="hybridMultilevel"/>
    <w:tmpl w:val="514AD7C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8" w15:restartNumberingAfterBreak="0">
    <w:nsid w:val="76C078F8"/>
    <w:multiLevelType w:val="multilevel"/>
    <w:tmpl w:val="0FC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268A0"/>
    <w:multiLevelType w:val="hybridMultilevel"/>
    <w:tmpl w:val="35AC6D76"/>
    <w:lvl w:ilvl="0" w:tplc="0409000B">
      <w:start w:val="1"/>
      <w:numFmt w:val="bullet"/>
      <w:lvlText w:val="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  <w:color w:val="auto"/>
      </w:rPr>
    </w:lvl>
    <w:lvl w:ilvl="1" w:tplc="64020478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ADCE3430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8AC88118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12E09952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595A5048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29FAE832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7E54EA82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144F69A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0" w15:restartNumberingAfterBreak="0">
    <w:nsid w:val="7EF3173B"/>
    <w:multiLevelType w:val="hybridMultilevel"/>
    <w:tmpl w:val="DA940F66"/>
    <w:lvl w:ilvl="0" w:tplc="10EEFA6E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517037394">
    <w:abstractNumId w:val="9"/>
  </w:num>
  <w:num w:numId="2" w16cid:durableId="1473401416">
    <w:abstractNumId w:val="0"/>
  </w:num>
  <w:num w:numId="3" w16cid:durableId="2143109091">
    <w:abstractNumId w:val="17"/>
  </w:num>
  <w:num w:numId="4" w16cid:durableId="1922325079">
    <w:abstractNumId w:val="1"/>
  </w:num>
  <w:num w:numId="5" w16cid:durableId="1850683000">
    <w:abstractNumId w:val="19"/>
  </w:num>
  <w:num w:numId="6" w16cid:durableId="1648391987">
    <w:abstractNumId w:val="15"/>
  </w:num>
  <w:num w:numId="7" w16cid:durableId="841240846">
    <w:abstractNumId w:val="11"/>
  </w:num>
  <w:num w:numId="8" w16cid:durableId="1446924963">
    <w:abstractNumId w:val="4"/>
  </w:num>
  <w:num w:numId="9" w16cid:durableId="581716212">
    <w:abstractNumId w:val="14"/>
  </w:num>
  <w:num w:numId="10" w16cid:durableId="1186486108">
    <w:abstractNumId w:val="3"/>
  </w:num>
  <w:num w:numId="11" w16cid:durableId="677586650">
    <w:abstractNumId w:val="7"/>
  </w:num>
  <w:num w:numId="12" w16cid:durableId="2112970772">
    <w:abstractNumId w:val="6"/>
  </w:num>
  <w:num w:numId="13" w16cid:durableId="2022775904">
    <w:abstractNumId w:val="13"/>
  </w:num>
  <w:num w:numId="14" w16cid:durableId="1192886392">
    <w:abstractNumId w:val="8"/>
  </w:num>
  <w:num w:numId="15" w16cid:durableId="1614285218">
    <w:abstractNumId w:val="18"/>
  </w:num>
  <w:num w:numId="16" w16cid:durableId="524253489">
    <w:abstractNumId w:val="2"/>
  </w:num>
  <w:num w:numId="17" w16cid:durableId="1366444864">
    <w:abstractNumId w:val="10"/>
  </w:num>
  <w:num w:numId="18" w16cid:durableId="196893586">
    <w:abstractNumId w:val="12"/>
  </w:num>
  <w:num w:numId="19" w16cid:durableId="825896839">
    <w:abstractNumId w:val="16"/>
  </w:num>
  <w:num w:numId="20" w16cid:durableId="1163660495">
    <w:abstractNumId w:val="20"/>
  </w:num>
  <w:num w:numId="21" w16cid:durableId="50444028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7A"/>
    <w:rsid w:val="0000019C"/>
    <w:rsid w:val="00004527"/>
    <w:rsid w:val="00005EEC"/>
    <w:rsid w:val="00006BCA"/>
    <w:rsid w:val="0001574B"/>
    <w:rsid w:val="00015A2F"/>
    <w:rsid w:val="00022129"/>
    <w:rsid w:val="00022441"/>
    <w:rsid w:val="0002288C"/>
    <w:rsid w:val="00022E89"/>
    <w:rsid w:val="00023148"/>
    <w:rsid w:val="00025A08"/>
    <w:rsid w:val="00030BC2"/>
    <w:rsid w:val="00031BE9"/>
    <w:rsid w:val="00031F2B"/>
    <w:rsid w:val="0003264B"/>
    <w:rsid w:val="0003461A"/>
    <w:rsid w:val="00035127"/>
    <w:rsid w:val="00040208"/>
    <w:rsid w:val="00040D3A"/>
    <w:rsid w:val="00041BDE"/>
    <w:rsid w:val="000431C0"/>
    <w:rsid w:val="00045764"/>
    <w:rsid w:val="00046ED7"/>
    <w:rsid w:val="00047502"/>
    <w:rsid w:val="000524D5"/>
    <w:rsid w:val="00052666"/>
    <w:rsid w:val="00053EAD"/>
    <w:rsid w:val="0005770B"/>
    <w:rsid w:val="00061CB4"/>
    <w:rsid w:val="00062520"/>
    <w:rsid w:val="00063232"/>
    <w:rsid w:val="000638BA"/>
    <w:rsid w:val="000654C7"/>
    <w:rsid w:val="00067853"/>
    <w:rsid w:val="00067A80"/>
    <w:rsid w:val="00067B13"/>
    <w:rsid w:val="00071CFD"/>
    <w:rsid w:val="000734F3"/>
    <w:rsid w:val="00074158"/>
    <w:rsid w:val="000754B9"/>
    <w:rsid w:val="00081D8B"/>
    <w:rsid w:val="0008283F"/>
    <w:rsid w:val="00084864"/>
    <w:rsid w:val="00090356"/>
    <w:rsid w:val="00090AA1"/>
    <w:rsid w:val="00092208"/>
    <w:rsid w:val="00094988"/>
    <w:rsid w:val="00095195"/>
    <w:rsid w:val="00095971"/>
    <w:rsid w:val="00097B92"/>
    <w:rsid w:val="000A017F"/>
    <w:rsid w:val="000A0D84"/>
    <w:rsid w:val="000A4104"/>
    <w:rsid w:val="000A4857"/>
    <w:rsid w:val="000A59C7"/>
    <w:rsid w:val="000A6453"/>
    <w:rsid w:val="000B29D1"/>
    <w:rsid w:val="000B2E2B"/>
    <w:rsid w:val="000B375B"/>
    <w:rsid w:val="000B3998"/>
    <w:rsid w:val="000B438E"/>
    <w:rsid w:val="000B5579"/>
    <w:rsid w:val="000B6696"/>
    <w:rsid w:val="000B7B3F"/>
    <w:rsid w:val="000B7D25"/>
    <w:rsid w:val="000C2DE8"/>
    <w:rsid w:val="000C5791"/>
    <w:rsid w:val="000C59D8"/>
    <w:rsid w:val="000C6361"/>
    <w:rsid w:val="000D6274"/>
    <w:rsid w:val="000D6C3D"/>
    <w:rsid w:val="000E0993"/>
    <w:rsid w:val="000E09CA"/>
    <w:rsid w:val="000E0BE2"/>
    <w:rsid w:val="000E1311"/>
    <w:rsid w:val="000E79B6"/>
    <w:rsid w:val="000F220D"/>
    <w:rsid w:val="000F3864"/>
    <w:rsid w:val="000F474E"/>
    <w:rsid w:val="000F68C8"/>
    <w:rsid w:val="00101D3E"/>
    <w:rsid w:val="00104B38"/>
    <w:rsid w:val="001071DB"/>
    <w:rsid w:val="00107DD0"/>
    <w:rsid w:val="0011067E"/>
    <w:rsid w:val="00114634"/>
    <w:rsid w:val="00115430"/>
    <w:rsid w:val="00116461"/>
    <w:rsid w:val="001175C1"/>
    <w:rsid w:val="00123048"/>
    <w:rsid w:val="00127166"/>
    <w:rsid w:val="001325BD"/>
    <w:rsid w:val="001326AA"/>
    <w:rsid w:val="0013393B"/>
    <w:rsid w:val="001378D8"/>
    <w:rsid w:val="00140F1C"/>
    <w:rsid w:val="00141D17"/>
    <w:rsid w:val="001427E2"/>
    <w:rsid w:val="00144857"/>
    <w:rsid w:val="0015204A"/>
    <w:rsid w:val="0015345C"/>
    <w:rsid w:val="00153BF8"/>
    <w:rsid w:val="00154A75"/>
    <w:rsid w:val="00161BAA"/>
    <w:rsid w:val="00162FA8"/>
    <w:rsid w:val="00165BE0"/>
    <w:rsid w:val="00167CAF"/>
    <w:rsid w:val="001708BC"/>
    <w:rsid w:val="00170AFD"/>
    <w:rsid w:val="00174955"/>
    <w:rsid w:val="001757EE"/>
    <w:rsid w:val="001761AE"/>
    <w:rsid w:val="001813BB"/>
    <w:rsid w:val="00184B90"/>
    <w:rsid w:val="001856AF"/>
    <w:rsid w:val="0018798B"/>
    <w:rsid w:val="00190032"/>
    <w:rsid w:val="001917C2"/>
    <w:rsid w:val="00192677"/>
    <w:rsid w:val="001A1CF2"/>
    <w:rsid w:val="001A23EA"/>
    <w:rsid w:val="001A31F9"/>
    <w:rsid w:val="001B011D"/>
    <w:rsid w:val="001B20E3"/>
    <w:rsid w:val="001B26A3"/>
    <w:rsid w:val="001B7155"/>
    <w:rsid w:val="001B79F7"/>
    <w:rsid w:val="001C3529"/>
    <w:rsid w:val="001C5005"/>
    <w:rsid w:val="001C7FF0"/>
    <w:rsid w:val="001D1D0A"/>
    <w:rsid w:val="001D2A5B"/>
    <w:rsid w:val="001D4BFC"/>
    <w:rsid w:val="001D5938"/>
    <w:rsid w:val="001D6161"/>
    <w:rsid w:val="001E37EE"/>
    <w:rsid w:val="001E4802"/>
    <w:rsid w:val="001E7FED"/>
    <w:rsid w:val="001F0068"/>
    <w:rsid w:val="001F08A0"/>
    <w:rsid w:val="001F20CD"/>
    <w:rsid w:val="001F2C3F"/>
    <w:rsid w:val="001F3FA9"/>
    <w:rsid w:val="001F50EA"/>
    <w:rsid w:val="001F6922"/>
    <w:rsid w:val="001F7C7B"/>
    <w:rsid w:val="00203EEE"/>
    <w:rsid w:val="00204E9C"/>
    <w:rsid w:val="00207899"/>
    <w:rsid w:val="00213430"/>
    <w:rsid w:val="00214F9B"/>
    <w:rsid w:val="0021773E"/>
    <w:rsid w:val="00220B01"/>
    <w:rsid w:val="00226D15"/>
    <w:rsid w:val="00226F95"/>
    <w:rsid w:val="002317E2"/>
    <w:rsid w:val="00231E7D"/>
    <w:rsid w:val="00231F4E"/>
    <w:rsid w:val="00234784"/>
    <w:rsid w:val="00234B54"/>
    <w:rsid w:val="0023540D"/>
    <w:rsid w:val="00235983"/>
    <w:rsid w:val="00235D62"/>
    <w:rsid w:val="002366B3"/>
    <w:rsid w:val="002410CE"/>
    <w:rsid w:val="00242648"/>
    <w:rsid w:val="002470C6"/>
    <w:rsid w:val="0025155F"/>
    <w:rsid w:val="00256113"/>
    <w:rsid w:val="00260387"/>
    <w:rsid w:val="00260F7D"/>
    <w:rsid w:val="002626B3"/>
    <w:rsid w:val="00262F21"/>
    <w:rsid w:val="002641F5"/>
    <w:rsid w:val="002671BE"/>
    <w:rsid w:val="0027214D"/>
    <w:rsid w:val="00274348"/>
    <w:rsid w:val="00275F5D"/>
    <w:rsid w:val="00277A5D"/>
    <w:rsid w:val="002861D3"/>
    <w:rsid w:val="00286A89"/>
    <w:rsid w:val="002A3342"/>
    <w:rsid w:val="002A374D"/>
    <w:rsid w:val="002A47E1"/>
    <w:rsid w:val="002A608E"/>
    <w:rsid w:val="002A700A"/>
    <w:rsid w:val="002B04C1"/>
    <w:rsid w:val="002B2873"/>
    <w:rsid w:val="002B63D8"/>
    <w:rsid w:val="002C35A8"/>
    <w:rsid w:val="002C3F01"/>
    <w:rsid w:val="002C4AA9"/>
    <w:rsid w:val="002C76D1"/>
    <w:rsid w:val="002D0D01"/>
    <w:rsid w:val="002D1D8C"/>
    <w:rsid w:val="002D3415"/>
    <w:rsid w:val="002D3ABF"/>
    <w:rsid w:val="002D5584"/>
    <w:rsid w:val="002D6BA1"/>
    <w:rsid w:val="002D7413"/>
    <w:rsid w:val="002E220B"/>
    <w:rsid w:val="002F04F7"/>
    <w:rsid w:val="002F1677"/>
    <w:rsid w:val="002F1917"/>
    <w:rsid w:val="002F41B9"/>
    <w:rsid w:val="002F57EE"/>
    <w:rsid w:val="002F784B"/>
    <w:rsid w:val="003026A2"/>
    <w:rsid w:val="00306289"/>
    <w:rsid w:val="00311977"/>
    <w:rsid w:val="00312BE0"/>
    <w:rsid w:val="0031498B"/>
    <w:rsid w:val="00316266"/>
    <w:rsid w:val="00321640"/>
    <w:rsid w:val="0032242D"/>
    <w:rsid w:val="00323A70"/>
    <w:rsid w:val="00323EDB"/>
    <w:rsid w:val="00326312"/>
    <w:rsid w:val="003267C6"/>
    <w:rsid w:val="00326ABB"/>
    <w:rsid w:val="00326C35"/>
    <w:rsid w:val="00333292"/>
    <w:rsid w:val="003341DE"/>
    <w:rsid w:val="00336E79"/>
    <w:rsid w:val="00336F5D"/>
    <w:rsid w:val="00347B03"/>
    <w:rsid w:val="0035426D"/>
    <w:rsid w:val="00355410"/>
    <w:rsid w:val="00356FBF"/>
    <w:rsid w:val="00360601"/>
    <w:rsid w:val="00361102"/>
    <w:rsid w:val="003615A0"/>
    <w:rsid w:val="00362E93"/>
    <w:rsid w:val="00363D96"/>
    <w:rsid w:val="00365ED8"/>
    <w:rsid w:val="00370D7D"/>
    <w:rsid w:val="00371DD9"/>
    <w:rsid w:val="00373611"/>
    <w:rsid w:val="00377CA1"/>
    <w:rsid w:val="00380AFE"/>
    <w:rsid w:val="00382057"/>
    <w:rsid w:val="00384325"/>
    <w:rsid w:val="0038452F"/>
    <w:rsid w:val="003976BD"/>
    <w:rsid w:val="003A5B16"/>
    <w:rsid w:val="003A65A1"/>
    <w:rsid w:val="003B0F26"/>
    <w:rsid w:val="003B17E7"/>
    <w:rsid w:val="003B3BA4"/>
    <w:rsid w:val="003B4217"/>
    <w:rsid w:val="003B5719"/>
    <w:rsid w:val="003B6E0B"/>
    <w:rsid w:val="003B7E77"/>
    <w:rsid w:val="003C0B5B"/>
    <w:rsid w:val="003C2808"/>
    <w:rsid w:val="003C3485"/>
    <w:rsid w:val="003D0572"/>
    <w:rsid w:val="003D0F3C"/>
    <w:rsid w:val="003D329A"/>
    <w:rsid w:val="003D4CF9"/>
    <w:rsid w:val="003D501E"/>
    <w:rsid w:val="003E067D"/>
    <w:rsid w:val="003E16A6"/>
    <w:rsid w:val="003E1DB2"/>
    <w:rsid w:val="003E4B49"/>
    <w:rsid w:val="003E520F"/>
    <w:rsid w:val="003E67F8"/>
    <w:rsid w:val="003F0029"/>
    <w:rsid w:val="003F04F5"/>
    <w:rsid w:val="003F0B18"/>
    <w:rsid w:val="003F152E"/>
    <w:rsid w:val="003F2BA1"/>
    <w:rsid w:val="003F7196"/>
    <w:rsid w:val="004000EB"/>
    <w:rsid w:val="004004B4"/>
    <w:rsid w:val="00401C42"/>
    <w:rsid w:val="004031BD"/>
    <w:rsid w:val="00404681"/>
    <w:rsid w:val="00405C75"/>
    <w:rsid w:val="00405FCE"/>
    <w:rsid w:val="00410615"/>
    <w:rsid w:val="00410AF5"/>
    <w:rsid w:val="00410E46"/>
    <w:rsid w:val="004126C0"/>
    <w:rsid w:val="00413D4F"/>
    <w:rsid w:val="004160B9"/>
    <w:rsid w:val="00416166"/>
    <w:rsid w:val="004168BD"/>
    <w:rsid w:val="00417FD3"/>
    <w:rsid w:val="00422983"/>
    <w:rsid w:val="00423046"/>
    <w:rsid w:val="00423324"/>
    <w:rsid w:val="00426923"/>
    <w:rsid w:val="0042786E"/>
    <w:rsid w:val="00430421"/>
    <w:rsid w:val="00430EA3"/>
    <w:rsid w:val="00433824"/>
    <w:rsid w:val="00441A7D"/>
    <w:rsid w:val="00441BA1"/>
    <w:rsid w:val="0044580B"/>
    <w:rsid w:val="004477F5"/>
    <w:rsid w:val="004532F9"/>
    <w:rsid w:val="00454FD6"/>
    <w:rsid w:val="0045621D"/>
    <w:rsid w:val="00457522"/>
    <w:rsid w:val="00462F92"/>
    <w:rsid w:val="00463970"/>
    <w:rsid w:val="00464885"/>
    <w:rsid w:val="00464CCB"/>
    <w:rsid w:val="004660C0"/>
    <w:rsid w:val="004662DB"/>
    <w:rsid w:val="004663B5"/>
    <w:rsid w:val="004701F5"/>
    <w:rsid w:val="004748EF"/>
    <w:rsid w:val="00475C6C"/>
    <w:rsid w:val="00477ADC"/>
    <w:rsid w:val="0048040B"/>
    <w:rsid w:val="00483D8A"/>
    <w:rsid w:val="00484A91"/>
    <w:rsid w:val="0048568F"/>
    <w:rsid w:val="004868A6"/>
    <w:rsid w:val="0049058F"/>
    <w:rsid w:val="00496A20"/>
    <w:rsid w:val="004A22B2"/>
    <w:rsid w:val="004A53BC"/>
    <w:rsid w:val="004B20FD"/>
    <w:rsid w:val="004B2664"/>
    <w:rsid w:val="004B3480"/>
    <w:rsid w:val="004C490E"/>
    <w:rsid w:val="004D07AF"/>
    <w:rsid w:val="004D1584"/>
    <w:rsid w:val="004D1E07"/>
    <w:rsid w:val="004E22C2"/>
    <w:rsid w:val="004E285E"/>
    <w:rsid w:val="004E39CC"/>
    <w:rsid w:val="004E407B"/>
    <w:rsid w:val="004E509C"/>
    <w:rsid w:val="004E65A0"/>
    <w:rsid w:val="004E6990"/>
    <w:rsid w:val="004F4FFF"/>
    <w:rsid w:val="0050152F"/>
    <w:rsid w:val="00501C13"/>
    <w:rsid w:val="00503C5B"/>
    <w:rsid w:val="005117DB"/>
    <w:rsid w:val="00512AEE"/>
    <w:rsid w:val="00513357"/>
    <w:rsid w:val="00516B62"/>
    <w:rsid w:val="00517432"/>
    <w:rsid w:val="005202EF"/>
    <w:rsid w:val="005210A2"/>
    <w:rsid w:val="00521713"/>
    <w:rsid w:val="0052210B"/>
    <w:rsid w:val="00522F00"/>
    <w:rsid w:val="00532199"/>
    <w:rsid w:val="00532C5E"/>
    <w:rsid w:val="00535BDF"/>
    <w:rsid w:val="00535D07"/>
    <w:rsid w:val="00536633"/>
    <w:rsid w:val="00540BC0"/>
    <w:rsid w:val="005423F3"/>
    <w:rsid w:val="00543009"/>
    <w:rsid w:val="00543A8A"/>
    <w:rsid w:val="00551C52"/>
    <w:rsid w:val="005539E3"/>
    <w:rsid w:val="00556264"/>
    <w:rsid w:val="00560CC6"/>
    <w:rsid w:val="005745D3"/>
    <w:rsid w:val="005762F0"/>
    <w:rsid w:val="00577EF2"/>
    <w:rsid w:val="00580A07"/>
    <w:rsid w:val="00582430"/>
    <w:rsid w:val="00583DAA"/>
    <w:rsid w:val="00586594"/>
    <w:rsid w:val="00592AEB"/>
    <w:rsid w:val="00592FCF"/>
    <w:rsid w:val="005934E8"/>
    <w:rsid w:val="00594019"/>
    <w:rsid w:val="0059417E"/>
    <w:rsid w:val="0059695B"/>
    <w:rsid w:val="005A158C"/>
    <w:rsid w:val="005A37F1"/>
    <w:rsid w:val="005A59F3"/>
    <w:rsid w:val="005A6B36"/>
    <w:rsid w:val="005A6BA1"/>
    <w:rsid w:val="005B2F94"/>
    <w:rsid w:val="005B5998"/>
    <w:rsid w:val="005C2103"/>
    <w:rsid w:val="005C43EC"/>
    <w:rsid w:val="005D1F93"/>
    <w:rsid w:val="005D2986"/>
    <w:rsid w:val="005D4E3C"/>
    <w:rsid w:val="005E3D2C"/>
    <w:rsid w:val="005E522E"/>
    <w:rsid w:val="005F13C7"/>
    <w:rsid w:val="005F2FAF"/>
    <w:rsid w:val="005F52D3"/>
    <w:rsid w:val="005F55C4"/>
    <w:rsid w:val="005F7C3B"/>
    <w:rsid w:val="005F7E86"/>
    <w:rsid w:val="00603EBD"/>
    <w:rsid w:val="006121C2"/>
    <w:rsid w:val="006123CC"/>
    <w:rsid w:val="006150DE"/>
    <w:rsid w:val="006156AC"/>
    <w:rsid w:val="00616669"/>
    <w:rsid w:val="00617005"/>
    <w:rsid w:val="00626070"/>
    <w:rsid w:val="006279BF"/>
    <w:rsid w:val="00633C9E"/>
    <w:rsid w:val="006352A5"/>
    <w:rsid w:val="00641BA7"/>
    <w:rsid w:val="00642895"/>
    <w:rsid w:val="00643130"/>
    <w:rsid w:val="00645F38"/>
    <w:rsid w:val="00652348"/>
    <w:rsid w:val="006523E6"/>
    <w:rsid w:val="00652816"/>
    <w:rsid w:val="00653976"/>
    <w:rsid w:val="00654629"/>
    <w:rsid w:val="00657EDA"/>
    <w:rsid w:val="00670539"/>
    <w:rsid w:val="006813CA"/>
    <w:rsid w:val="0068548B"/>
    <w:rsid w:val="00686982"/>
    <w:rsid w:val="006870C4"/>
    <w:rsid w:val="00691395"/>
    <w:rsid w:val="00694AF3"/>
    <w:rsid w:val="00695251"/>
    <w:rsid w:val="00697AE7"/>
    <w:rsid w:val="006A085B"/>
    <w:rsid w:val="006A1F93"/>
    <w:rsid w:val="006A2445"/>
    <w:rsid w:val="006A4F09"/>
    <w:rsid w:val="006A527E"/>
    <w:rsid w:val="006B26DE"/>
    <w:rsid w:val="006B440E"/>
    <w:rsid w:val="006B68B8"/>
    <w:rsid w:val="006B6D56"/>
    <w:rsid w:val="006C3D5A"/>
    <w:rsid w:val="006C7761"/>
    <w:rsid w:val="006D1163"/>
    <w:rsid w:val="006D3F25"/>
    <w:rsid w:val="006D4B0B"/>
    <w:rsid w:val="006D70C6"/>
    <w:rsid w:val="006D7942"/>
    <w:rsid w:val="006D7A34"/>
    <w:rsid w:val="006E03BD"/>
    <w:rsid w:val="006E0438"/>
    <w:rsid w:val="006E3837"/>
    <w:rsid w:val="006E4160"/>
    <w:rsid w:val="006F1092"/>
    <w:rsid w:val="006F1E69"/>
    <w:rsid w:val="006F2B27"/>
    <w:rsid w:val="006F422E"/>
    <w:rsid w:val="00701BC7"/>
    <w:rsid w:val="00706671"/>
    <w:rsid w:val="00710790"/>
    <w:rsid w:val="00721520"/>
    <w:rsid w:val="00721960"/>
    <w:rsid w:val="0072271D"/>
    <w:rsid w:val="0072391B"/>
    <w:rsid w:val="00724214"/>
    <w:rsid w:val="007309F5"/>
    <w:rsid w:val="007323A7"/>
    <w:rsid w:val="007355D2"/>
    <w:rsid w:val="00736293"/>
    <w:rsid w:val="0073664E"/>
    <w:rsid w:val="007371B8"/>
    <w:rsid w:val="0073722D"/>
    <w:rsid w:val="007379AC"/>
    <w:rsid w:val="00742C01"/>
    <w:rsid w:val="00742C78"/>
    <w:rsid w:val="007448AD"/>
    <w:rsid w:val="00744EEB"/>
    <w:rsid w:val="00747074"/>
    <w:rsid w:val="00750541"/>
    <w:rsid w:val="0075178A"/>
    <w:rsid w:val="00753FC1"/>
    <w:rsid w:val="00753FD3"/>
    <w:rsid w:val="0075467B"/>
    <w:rsid w:val="0075577C"/>
    <w:rsid w:val="00762E67"/>
    <w:rsid w:val="00764BB3"/>
    <w:rsid w:val="00765C71"/>
    <w:rsid w:val="00775627"/>
    <w:rsid w:val="00775CCD"/>
    <w:rsid w:val="00783391"/>
    <w:rsid w:val="007838C9"/>
    <w:rsid w:val="00784224"/>
    <w:rsid w:val="007860A7"/>
    <w:rsid w:val="00790C92"/>
    <w:rsid w:val="007912C6"/>
    <w:rsid w:val="00793812"/>
    <w:rsid w:val="00795CEC"/>
    <w:rsid w:val="007962E0"/>
    <w:rsid w:val="007A0C4E"/>
    <w:rsid w:val="007A3190"/>
    <w:rsid w:val="007A5032"/>
    <w:rsid w:val="007B0792"/>
    <w:rsid w:val="007B2EC5"/>
    <w:rsid w:val="007B4DA0"/>
    <w:rsid w:val="007C3098"/>
    <w:rsid w:val="007C544B"/>
    <w:rsid w:val="007C6007"/>
    <w:rsid w:val="007D09E6"/>
    <w:rsid w:val="007D3937"/>
    <w:rsid w:val="007E0326"/>
    <w:rsid w:val="007E52D1"/>
    <w:rsid w:val="007E6254"/>
    <w:rsid w:val="007E7917"/>
    <w:rsid w:val="007F1331"/>
    <w:rsid w:val="007F4F7E"/>
    <w:rsid w:val="00800030"/>
    <w:rsid w:val="00802AA0"/>
    <w:rsid w:val="00804368"/>
    <w:rsid w:val="00806D7F"/>
    <w:rsid w:val="00824A2E"/>
    <w:rsid w:val="0083018F"/>
    <w:rsid w:val="00831D89"/>
    <w:rsid w:val="00833A92"/>
    <w:rsid w:val="00835025"/>
    <w:rsid w:val="00836021"/>
    <w:rsid w:val="00836E2F"/>
    <w:rsid w:val="0083754C"/>
    <w:rsid w:val="00840A00"/>
    <w:rsid w:val="00850C19"/>
    <w:rsid w:val="00852EAA"/>
    <w:rsid w:val="00856CE7"/>
    <w:rsid w:val="00857C93"/>
    <w:rsid w:val="008609F1"/>
    <w:rsid w:val="00863E58"/>
    <w:rsid w:val="00863EE7"/>
    <w:rsid w:val="008650C6"/>
    <w:rsid w:val="00867BF4"/>
    <w:rsid w:val="00871C02"/>
    <w:rsid w:val="008728CC"/>
    <w:rsid w:val="0087377D"/>
    <w:rsid w:val="00876C00"/>
    <w:rsid w:val="00877840"/>
    <w:rsid w:val="00877D1D"/>
    <w:rsid w:val="0088001F"/>
    <w:rsid w:val="00881577"/>
    <w:rsid w:val="00885D1A"/>
    <w:rsid w:val="00885F72"/>
    <w:rsid w:val="00886161"/>
    <w:rsid w:val="00890540"/>
    <w:rsid w:val="008916A8"/>
    <w:rsid w:val="00893433"/>
    <w:rsid w:val="00895423"/>
    <w:rsid w:val="00895A7F"/>
    <w:rsid w:val="008964A9"/>
    <w:rsid w:val="008A090E"/>
    <w:rsid w:val="008A1EB4"/>
    <w:rsid w:val="008A4842"/>
    <w:rsid w:val="008B0F5E"/>
    <w:rsid w:val="008B3D56"/>
    <w:rsid w:val="008B4CF6"/>
    <w:rsid w:val="008B5112"/>
    <w:rsid w:val="008B577B"/>
    <w:rsid w:val="008C6849"/>
    <w:rsid w:val="008D00E9"/>
    <w:rsid w:val="008D2507"/>
    <w:rsid w:val="008D3149"/>
    <w:rsid w:val="008D450B"/>
    <w:rsid w:val="008D4711"/>
    <w:rsid w:val="008D797A"/>
    <w:rsid w:val="008D7F07"/>
    <w:rsid w:val="008E1D5E"/>
    <w:rsid w:val="008E234C"/>
    <w:rsid w:val="008E3B4A"/>
    <w:rsid w:val="008E45D9"/>
    <w:rsid w:val="008E4A94"/>
    <w:rsid w:val="008E4D51"/>
    <w:rsid w:val="008E4E54"/>
    <w:rsid w:val="008E6894"/>
    <w:rsid w:val="008F15E8"/>
    <w:rsid w:val="00901F0A"/>
    <w:rsid w:val="00910669"/>
    <w:rsid w:val="00915989"/>
    <w:rsid w:val="00916A68"/>
    <w:rsid w:val="00917BA7"/>
    <w:rsid w:val="009201C4"/>
    <w:rsid w:val="009201DC"/>
    <w:rsid w:val="0092291B"/>
    <w:rsid w:val="00922DED"/>
    <w:rsid w:val="00923AE5"/>
    <w:rsid w:val="00923D93"/>
    <w:rsid w:val="009250F6"/>
    <w:rsid w:val="00930CE8"/>
    <w:rsid w:val="009316D0"/>
    <w:rsid w:val="00931ADF"/>
    <w:rsid w:val="00941056"/>
    <w:rsid w:val="00942FCC"/>
    <w:rsid w:val="009448DA"/>
    <w:rsid w:val="009465B5"/>
    <w:rsid w:val="00952CA3"/>
    <w:rsid w:val="00954674"/>
    <w:rsid w:val="00955481"/>
    <w:rsid w:val="00956637"/>
    <w:rsid w:val="00957853"/>
    <w:rsid w:val="0096564D"/>
    <w:rsid w:val="009662C2"/>
    <w:rsid w:val="00966932"/>
    <w:rsid w:val="0096799C"/>
    <w:rsid w:val="00972DEE"/>
    <w:rsid w:val="00976C27"/>
    <w:rsid w:val="00992E02"/>
    <w:rsid w:val="00995CF4"/>
    <w:rsid w:val="009A31DE"/>
    <w:rsid w:val="009A4098"/>
    <w:rsid w:val="009A6B33"/>
    <w:rsid w:val="009B1388"/>
    <w:rsid w:val="009B6DDC"/>
    <w:rsid w:val="009B7E9C"/>
    <w:rsid w:val="009C08EC"/>
    <w:rsid w:val="009C2E86"/>
    <w:rsid w:val="009C32E7"/>
    <w:rsid w:val="009C42CE"/>
    <w:rsid w:val="009C4D82"/>
    <w:rsid w:val="009C4FBB"/>
    <w:rsid w:val="009C5C25"/>
    <w:rsid w:val="009D3A2D"/>
    <w:rsid w:val="009D54BF"/>
    <w:rsid w:val="009D7D68"/>
    <w:rsid w:val="009E062A"/>
    <w:rsid w:val="009E1014"/>
    <w:rsid w:val="009E1FE7"/>
    <w:rsid w:val="009E2B47"/>
    <w:rsid w:val="009E3163"/>
    <w:rsid w:val="009E4CB0"/>
    <w:rsid w:val="009E5875"/>
    <w:rsid w:val="009E62DA"/>
    <w:rsid w:val="009E6EE5"/>
    <w:rsid w:val="009E74D9"/>
    <w:rsid w:val="009E7C80"/>
    <w:rsid w:val="009F0408"/>
    <w:rsid w:val="009F0BF2"/>
    <w:rsid w:val="009F68B8"/>
    <w:rsid w:val="00A0666A"/>
    <w:rsid w:val="00A0704C"/>
    <w:rsid w:val="00A122FE"/>
    <w:rsid w:val="00A13856"/>
    <w:rsid w:val="00A1436F"/>
    <w:rsid w:val="00A179FA"/>
    <w:rsid w:val="00A206C5"/>
    <w:rsid w:val="00A2097F"/>
    <w:rsid w:val="00A219B6"/>
    <w:rsid w:val="00A23335"/>
    <w:rsid w:val="00A24708"/>
    <w:rsid w:val="00A24CAC"/>
    <w:rsid w:val="00A31345"/>
    <w:rsid w:val="00A32C4B"/>
    <w:rsid w:val="00A36CF2"/>
    <w:rsid w:val="00A36EF7"/>
    <w:rsid w:val="00A400AE"/>
    <w:rsid w:val="00A41E87"/>
    <w:rsid w:val="00A4459A"/>
    <w:rsid w:val="00A45CDF"/>
    <w:rsid w:val="00A5086D"/>
    <w:rsid w:val="00A51BEF"/>
    <w:rsid w:val="00A52361"/>
    <w:rsid w:val="00A5342E"/>
    <w:rsid w:val="00A54301"/>
    <w:rsid w:val="00A55496"/>
    <w:rsid w:val="00A638E5"/>
    <w:rsid w:val="00A641FF"/>
    <w:rsid w:val="00A655AF"/>
    <w:rsid w:val="00A6572D"/>
    <w:rsid w:val="00A73785"/>
    <w:rsid w:val="00A76823"/>
    <w:rsid w:val="00A80273"/>
    <w:rsid w:val="00A809B2"/>
    <w:rsid w:val="00A81710"/>
    <w:rsid w:val="00A82C40"/>
    <w:rsid w:val="00A856D0"/>
    <w:rsid w:val="00A865A5"/>
    <w:rsid w:val="00A90DFC"/>
    <w:rsid w:val="00A940F8"/>
    <w:rsid w:val="00A953F2"/>
    <w:rsid w:val="00A95B85"/>
    <w:rsid w:val="00A97228"/>
    <w:rsid w:val="00AA0118"/>
    <w:rsid w:val="00AA158C"/>
    <w:rsid w:val="00AA23EF"/>
    <w:rsid w:val="00AA5228"/>
    <w:rsid w:val="00AA5A3F"/>
    <w:rsid w:val="00AB125C"/>
    <w:rsid w:val="00AB4CEF"/>
    <w:rsid w:val="00AC0CDC"/>
    <w:rsid w:val="00AC187F"/>
    <w:rsid w:val="00AC2FAD"/>
    <w:rsid w:val="00AC3523"/>
    <w:rsid w:val="00AC4159"/>
    <w:rsid w:val="00AD4691"/>
    <w:rsid w:val="00AD5279"/>
    <w:rsid w:val="00AD7C83"/>
    <w:rsid w:val="00AE1CB4"/>
    <w:rsid w:val="00AF2B64"/>
    <w:rsid w:val="00AF3D3F"/>
    <w:rsid w:val="00AF3EBD"/>
    <w:rsid w:val="00B07108"/>
    <w:rsid w:val="00B07E8B"/>
    <w:rsid w:val="00B141E9"/>
    <w:rsid w:val="00B15E80"/>
    <w:rsid w:val="00B163D5"/>
    <w:rsid w:val="00B228D8"/>
    <w:rsid w:val="00B31DD4"/>
    <w:rsid w:val="00B3242D"/>
    <w:rsid w:val="00B32943"/>
    <w:rsid w:val="00B34449"/>
    <w:rsid w:val="00B3626E"/>
    <w:rsid w:val="00B41655"/>
    <w:rsid w:val="00B41F64"/>
    <w:rsid w:val="00B423B9"/>
    <w:rsid w:val="00B448F4"/>
    <w:rsid w:val="00B4774B"/>
    <w:rsid w:val="00B5313C"/>
    <w:rsid w:val="00B53CF3"/>
    <w:rsid w:val="00B54797"/>
    <w:rsid w:val="00B547AA"/>
    <w:rsid w:val="00B566CE"/>
    <w:rsid w:val="00B572EC"/>
    <w:rsid w:val="00B57B42"/>
    <w:rsid w:val="00B61681"/>
    <w:rsid w:val="00B61764"/>
    <w:rsid w:val="00B670EF"/>
    <w:rsid w:val="00B671EF"/>
    <w:rsid w:val="00B70A6B"/>
    <w:rsid w:val="00B70A93"/>
    <w:rsid w:val="00B7285F"/>
    <w:rsid w:val="00B73B3A"/>
    <w:rsid w:val="00B74EF5"/>
    <w:rsid w:val="00B769A2"/>
    <w:rsid w:val="00B82090"/>
    <w:rsid w:val="00B8319F"/>
    <w:rsid w:val="00B85758"/>
    <w:rsid w:val="00B94AF8"/>
    <w:rsid w:val="00B95B2E"/>
    <w:rsid w:val="00B974E6"/>
    <w:rsid w:val="00B97640"/>
    <w:rsid w:val="00BA1B63"/>
    <w:rsid w:val="00BA40FB"/>
    <w:rsid w:val="00BA4CAE"/>
    <w:rsid w:val="00BA7E2E"/>
    <w:rsid w:val="00BB19ED"/>
    <w:rsid w:val="00BB2662"/>
    <w:rsid w:val="00BB53F6"/>
    <w:rsid w:val="00BB6E48"/>
    <w:rsid w:val="00BB799F"/>
    <w:rsid w:val="00BC04B3"/>
    <w:rsid w:val="00BC0B04"/>
    <w:rsid w:val="00BC31C2"/>
    <w:rsid w:val="00BC35CD"/>
    <w:rsid w:val="00BC4BEE"/>
    <w:rsid w:val="00BC5659"/>
    <w:rsid w:val="00BC5F03"/>
    <w:rsid w:val="00BC6BDA"/>
    <w:rsid w:val="00BD423B"/>
    <w:rsid w:val="00BD4A17"/>
    <w:rsid w:val="00BE2457"/>
    <w:rsid w:val="00BE433C"/>
    <w:rsid w:val="00BE7634"/>
    <w:rsid w:val="00BF0D06"/>
    <w:rsid w:val="00BF14EB"/>
    <w:rsid w:val="00BF2EA9"/>
    <w:rsid w:val="00BF581A"/>
    <w:rsid w:val="00BF6FE8"/>
    <w:rsid w:val="00BF7DD2"/>
    <w:rsid w:val="00C01AB3"/>
    <w:rsid w:val="00C02FF6"/>
    <w:rsid w:val="00C05A5D"/>
    <w:rsid w:val="00C118D1"/>
    <w:rsid w:val="00C12140"/>
    <w:rsid w:val="00C12AE8"/>
    <w:rsid w:val="00C12ECA"/>
    <w:rsid w:val="00C17AE0"/>
    <w:rsid w:val="00C3120D"/>
    <w:rsid w:val="00C31C6C"/>
    <w:rsid w:val="00C320A3"/>
    <w:rsid w:val="00C329FA"/>
    <w:rsid w:val="00C347C1"/>
    <w:rsid w:val="00C37A42"/>
    <w:rsid w:val="00C37D7A"/>
    <w:rsid w:val="00C414BC"/>
    <w:rsid w:val="00C42347"/>
    <w:rsid w:val="00C435F4"/>
    <w:rsid w:val="00C46678"/>
    <w:rsid w:val="00C47E41"/>
    <w:rsid w:val="00C50D77"/>
    <w:rsid w:val="00C51DC9"/>
    <w:rsid w:val="00C54301"/>
    <w:rsid w:val="00C56BB5"/>
    <w:rsid w:val="00C60A73"/>
    <w:rsid w:val="00C61102"/>
    <w:rsid w:val="00C61C69"/>
    <w:rsid w:val="00C64B8C"/>
    <w:rsid w:val="00C6766F"/>
    <w:rsid w:val="00C726D5"/>
    <w:rsid w:val="00C741EB"/>
    <w:rsid w:val="00C75B4F"/>
    <w:rsid w:val="00C809D0"/>
    <w:rsid w:val="00C81C6B"/>
    <w:rsid w:val="00C82361"/>
    <w:rsid w:val="00C8357B"/>
    <w:rsid w:val="00C8390D"/>
    <w:rsid w:val="00C83AC5"/>
    <w:rsid w:val="00C845AC"/>
    <w:rsid w:val="00C861D6"/>
    <w:rsid w:val="00C873D6"/>
    <w:rsid w:val="00C90681"/>
    <w:rsid w:val="00C93F88"/>
    <w:rsid w:val="00C94C2A"/>
    <w:rsid w:val="00CA17EE"/>
    <w:rsid w:val="00CA3107"/>
    <w:rsid w:val="00CA42FD"/>
    <w:rsid w:val="00CA4659"/>
    <w:rsid w:val="00CB267C"/>
    <w:rsid w:val="00CB3B7F"/>
    <w:rsid w:val="00CC2248"/>
    <w:rsid w:val="00CC5A89"/>
    <w:rsid w:val="00CD0A86"/>
    <w:rsid w:val="00CD15B3"/>
    <w:rsid w:val="00CD35DC"/>
    <w:rsid w:val="00CD3D88"/>
    <w:rsid w:val="00CD4262"/>
    <w:rsid w:val="00CE0AC6"/>
    <w:rsid w:val="00CE48DE"/>
    <w:rsid w:val="00CE568B"/>
    <w:rsid w:val="00CF234F"/>
    <w:rsid w:val="00CF7AB4"/>
    <w:rsid w:val="00D01873"/>
    <w:rsid w:val="00D044A8"/>
    <w:rsid w:val="00D04552"/>
    <w:rsid w:val="00D10C8F"/>
    <w:rsid w:val="00D13920"/>
    <w:rsid w:val="00D20859"/>
    <w:rsid w:val="00D234E0"/>
    <w:rsid w:val="00D23CA6"/>
    <w:rsid w:val="00D24FA1"/>
    <w:rsid w:val="00D26FFE"/>
    <w:rsid w:val="00D31B9A"/>
    <w:rsid w:val="00D33908"/>
    <w:rsid w:val="00D4345E"/>
    <w:rsid w:val="00D43525"/>
    <w:rsid w:val="00D500D2"/>
    <w:rsid w:val="00D50968"/>
    <w:rsid w:val="00D516A0"/>
    <w:rsid w:val="00D5368B"/>
    <w:rsid w:val="00D561BB"/>
    <w:rsid w:val="00D57847"/>
    <w:rsid w:val="00D64571"/>
    <w:rsid w:val="00D64C8A"/>
    <w:rsid w:val="00D64FE4"/>
    <w:rsid w:val="00D6645A"/>
    <w:rsid w:val="00D668E4"/>
    <w:rsid w:val="00D70082"/>
    <w:rsid w:val="00D726D2"/>
    <w:rsid w:val="00D72F7A"/>
    <w:rsid w:val="00D74C35"/>
    <w:rsid w:val="00D76603"/>
    <w:rsid w:val="00D80535"/>
    <w:rsid w:val="00D80FBF"/>
    <w:rsid w:val="00D83E3D"/>
    <w:rsid w:val="00D842AB"/>
    <w:rsid w:val="00D861EE"/>
    <w:rsid w:val="00D86FD6"/>
    <w:rsid w:val="00D90EFD"/>
    <w:rsid w:val="00D91FDC"/>
    <w:rsid w:val="00D9218E"/>
    <w:rsid w:val="00D95FC6"/>
    <w:rsid w:val="00D97884"/>
    <w:rsid w:val="00DA0494"/>
    <w:rsid w:val="00DA1F38"/>
    <w:rsid w:val="00DA27B4"/>
    <w:rsid w:val="00DA3296"/>
    <w:rsid w:val="00DA4F33"/>
    <w:rsid w:val="00DA6028"/>
    <w:rsid w:val="00DB1F46"/>
    <w:rsid w:val="00DB4937"/>
    <w:rsid w:val="00DD21AC"/>
    <w:rsid w:val="00DD2BCB"/>
    <w:rsid w:val="00DD5A29"/>
    <w:rsid w:val="00DD6E2A"/>
    <w:rsid w:val="00DD78C3"/>
    <w:rsid w:val="00DE0231"/>
    <w:rsid w:val="00DE05BC"/>
    <w:rsid w:val="00DE0678"/>
    <w:rsid w:val="00DE0D95"/>
    <w:rsid w:val="00DE1BF7"/>
    <w:rsid w:val="00DE439A"/>
    <w:rsid w:val="00DE67F4"/>
    <w:rsid w:val="00DE6EF8"/>
    <w:rsid w:val="00DE71F4"/>
    <w:rsid w:val="00DF0540"/>
    <w:rsid w:val="00DF071E"/>
    <w:rsid w:val="00DF536B"/>
    <w:rsid w:val="00DF76D2"/>
    <w:rsid w:val="00E00FFA"/>
    <w:rsid w:val="00E01A29"/>
    <w:rsid w:val="00E04E6E"/>
    <w:rsid w:val="00E0550C"/>
    <w:rsid w:val="00E057A7"/>
    <w:rsid w:val="00E067C2"/>
    <w:rsid w:val="00E0718B"/>
    <w:rsid w:val="00E10F58"/>
    <w:rsid w:val="00E114A0"/>
    <w:rsid w:val="00E12AEE"/>
    <w:rsid w:val="00E13340"/>
    <w:rsid w:val="00E20F24"/>
    <w:rsid w:val="00E22473"/>
    <w:rsid w:val="00E23BC9"/>
    <w:rsid w:val="00E24C8A"/>
    <w:rsid w:val="00E309D7"/>
    <w:rsid w:val="00E31CD7"/>
    <w:rsid w:val="00E33436"/>
    <w:rsid w:val="00E352A3"/>
    <w:rsid w:val="00E422CA"/>
    <w:rsid w:val="00E4284E"/>
    <w:rsid w:val="00E43BCE"/>
    <w:rsid w:val="00E46242"/>
    <w:rsid w:val="00E50AD3"/>
    <w:rsid w:val="00E50B79"/>
    <w:rsid w:val="00E53758"/>
    <w:rsid w:val="00E5510F"/>
    <w:rsid w:val="00E56F07"/>
    <w:rsid w:val="00E65963"/>
    <w:rsid w:val="00E65FBD"/>
    <w:rsid w:val="00E7001B"/>
    <w:rsid w:val="00E75123"/>
    <w:rsid w:val="00E75E88"/>
    <w:rsid w:val="00E8064D"/>
    <w:rsid w:val="00E8174B"/>
    <w:rsid w:val="00E8506F"/>
    <w:rsid w:val="00E86A98"/>
    <w:rsid w:val="00E87FBA"/>
    <w:rsid w:val="00E91683"/>
    <w:rsid w:val="00E96836"/>
    <w:rsid w:val="00EA2F47"/>
    <w:rsid w:val="00EB04F2"/>
    <w:rsid w:val="00EB1382"/>
    <w:rsid w:val="00EB2CD2"/>
    <w:rsid w:val="00EB34C5"/>
    <w:rsid w:val="00EB5B44"/>
    <w:rsid w:val="00EB5C85"/>
    <w:rsid w:val="00EB6D0E"/>
    <w:rsid w:val="00EC00A2"/>
    <w:rsid w:val="00EC1239"/>
    <w:rsid w:val="00EC31C1"/>
    <w:rsid w:val="00EC3A8B"/>
    <w:rsid w:val="00EC5CE1"/>
    <w:rsid w:val="00ED29E5"/>
    <w:rsid w:val="00ED437D"/>
    <w:rsid w:val="00ED6698"/>
    <w:rsid w:val="00ED7558"/>
    <w:rsid w:val="00EE35F9"/>
    <w:rsid w:val="00EE660B"/>
    <w:rsid w:val="00EE76AF"/>
    <w:rsid w:val="00EF06FC"/>
    <w:rsid w:val="00EF4BDD"/>
    <w:rsid w:val="00EF62D1"/>
    <w:rsid w:val="00F00035"/>
    <w:rsid w:val="00F003B1"/>
    <w:rsid w:val="00F0124C"/>
    <w:rsid w:val="00F014FD"/>
    <w:rsid w:val="00F074A6"/>
    <w:rsid w:val="00F108C0"/>
    <w:rsid w:val="00F14D14"/>
    <w:rsid w:val="00F16628"/>
    <w:rsid w:val="00F222A9"/>
    <w:rsid w:val="00F30345"/>
    <w:rsid w:val="00F334DE"/>
    <w:rsid w:val="00F367EC"/>
    <w:rsid w:val="00F40FDB"/>
    <w:rsid w:val="00F412E4"/>
    <w:rsid w:val="00F45DA5"/>
    <w:rsid w:val="00F4605F"/>
    <w:rsid w:val="00F46757"/>
    <w:rsid w:val="00F51B7A"/>
    <w:rsid w:val="00F57798"/>
    <w:rsid w:val="00F57A79"/>
    <w:rsid w:val="00F63615"/>
    <w:rsid w:val="00F677F7"/>
    <w:rsid w:val="00F7005D"/>
    <w:rsid w:val="00F71A77"/>
    <w:rsid w:val="00F739B8"/>
    <w:rsid w:val="00F778D8"/>
    <w:rsid w:val="00F819A4"/>
    <w:rsid w:val="00F81BD0"/>
    <w:rsid w:val="00F849DB"/>
    <w:rsid w:val="00F877DE"/>
    <w:rsid w:val="00F91157"/>
    <w:rsid w:val="00F91258"/>
    <w:rsid w:val="00F91A83"/>
    <w:rsid w:val="00F924C1"/>
    <w:rsid w:val="00F94A5D"/>
    <w:rsid w:val="00F95C94"/>
    <w:rsid w:val="00FA0AA4"/>
    <w:rsid w:val="00FA1194"/>
    <w:rsid w:val="00FA3485"/>
    <w:rsid w:val="00FA64D9"/>
    <w:rsid w:val="00FA7960"/>
    <w:rsid w:val="00FB1640"/>
    <w:rsid w:val="00FB30D2"/>
    <w:rsid w:val="00FB4EA7"/>
    <w:rsid w:val="00FC0604"/>
    <w:rsid w:val="00FC32CA"/>
    <w:rsid w:val="00FC3E74"/>
    <w:rsid w:val="00FC7451"/>
    <w:rsid w:val="00FD109A"/>
    <w:rsid w:val="00FD10D8"/>
    <w:rsid w:val="00FD1865"/>
    <w:rsid w:val="00FD2F0F"/>
    <w:rsid w:val="00FD575F"/>
    <w:rsid w:val="00FD5D4B"/>
    <w:rsid w:val="00FE45E0"/>
    <w:rsid w:val="00FF71D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7A10"/>
  <w15:docId w15:val="{54D5146F-1FC4-453B-BDAD-3569C6F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88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6A527E"/>
    <w:pPr>
      <w:numPr>
        <w:numId w:val="21"/>
      </w:numPr>
      <w:tabs>
        <w:tab w:val="right" w:pos="-568"/>
      </w:tabs>
      <w:spacing w:before="120" w:after="0"/>
      <w:ind w:left="566" w:hanging="283"/>
      <w:contextualSpacing w:val="0"/>
      <w:outlineLvl w:val="0"/>
    </w:pPr>
    <w:rPr>
      <w:rFonts w:cs="B Nazanin"/>
      <w:b/>
      <w:bCs/>
      <w:color w:val="000000" w:themeColor="text1"/>
      <w:sz w:val="24"/>
    </w:rPr>
  </w:style>
  <w:style w:type="paragraph" w:styleId="Heading2">
    <w:name w:val="heading 2"/>
    <w:aliases w:val="Heading 2 Char"/>
    <w:basedOn w:val="Normal"/>
    <w:next w:val="Normal"/>
    <w:link w:val="Heading2Char1"/>
    <w:autoRedefine/>
    <w:qFormat/>
    <w:rsid w:val="00C56BB5"/>
    <w:pPr>
      <w:keepNext/>
      <w:spacing w:after="0" w:line="240" w:lineRule="auto"/>
      <w:outlineLvl w:val="1"/>
    </w:pPr>
    <w:rPr>
      <w:rFonts w:cs="B Nazanin"/>
      <w:b/>
      <w:bCs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836"/>
    <w:pPr>
      <w:ind w:left="720"/>
      <w:contextualSpacing/>
    </w:pPr>
  </w:style>
  <w:style w:type="table" w:styleId="TableGrid">
    <w:name w:val="Table Grid"/>
    <w:basedOn w:val="TableNormal"/>
    <w:uiPriority w:val="39"/>
    <w:rsid w:val="00DA6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aliases w:val="Heading 2 Char Char"/>
    <w:link w:val="Heading2"/>
    <w:rsid w:val="00C56BB5"/>
    <w:rPr>
      <w:rFonts w:ascii="Calibri" w:eastAsia="Calibri" w:hAnsi="Calibri" w:cs="B Nazanin"/>
      <w:b/>
      <w:bCs/>
      <w:sz w:val="32"/>
      <w:szCs w:val="36"/>
      <w:lang w:val="en-US" w:eastAsia="en-US" w:bidi="fa-IR"/>
    </w:rPr>
  </w:style>
  <w:style w:type="paragraph" w:customStyle="1" w:styleId="a">
    <w:name w:val="شرحكار"/>
    <w:basedOn w:val="Normal"/>
    <w:rsid w:val="00AE1CB4"/>
    <w:pPr>
      <w:numPr>
        <w:numId w:val="2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74"/>
    <w:rPr>
      <w:rFonts w:ascii="Tahoma" w:hAnsi="Tahoma" w:cs="Tahoma"/>
      <w:sz w:val="16"/>
      <w:szCs w:val="1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641BA7"/>
    <w:pPr>
      <w:bidi w:val="0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5A0"/>
    <w:pPr>
      <w:bidi w:val="0"/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5A0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615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E8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E8"/>
    <w:rPr>
      <w:sz w:val="22"/>
      <w:szCs w:val="2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8D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07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07"/>
    <w:rPr>
      <w:b/>
      <w:bCs/>
      <w:lang w:bidi="fa-IR"/>
    </w:rPr>
  </w:style>
  <w:style w:type="paragraph" w:styleId="NoSpacing">
    <w:name w:val="No Spacing"/>
    <w:basedOn w:val="Normal"/>
    <w:uiPriority w:val="1"/>
    <w:qFormat/>
    <w:rsid w:val="005C2103"/>
    <w:pPr>
      <w:spacing w:after="0"/>
      <w:ind w:left="26"/>
      <w:jc w:val="lowKashida"/>
    </w:pPr>
    <w:rPr>
      <w:rFonts w:cs="B Nazanin"/>
      <w:i/>
      <w:iCs/>
      <w:color w:val="C00000"/>
      <w:sz w:val="24"/>
      <w:szCs w:val="24"/>
    </w:rPr>
  </w:style>
  <w:style w:type="paragraph" w:customStyle="1" w:styleId="a0">
    <w:name w:val="سرتیتر جدول"/>
    <w:basedOn w:val="Normal"/>
    <w:autoRedefine/>
    <w:qFormat/>
    <w:rsid w:val="002C4AA9"/>
    <w:pPr>
      <w:framePr w:hSpace="180" w:wrap="around" w:vAnchor="text" w:hAnchor="text" w:xAlign="center" w:y="1"/>
      <w:spacing w:after="0"/>
      <w:ind w:left="26"/>
      <w:suppressOverlap/>
      <w:jc w:val="center"/>
    </w:pPr>
    <w:rPr>
      <w:rFonts w:cs="B Nazani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527E"/>
    <w:rPr>
      <w:rFonts w:cs="B Nazanin"/>
      <w:b/>
      <w:bCs/>
      <w:color w:val="000000" w:themeColor="text1"/>
      <w:sz w:val="24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C64B8C"/>
    <w:rPr>
      <w:color w:val="808080"/>
    </w:rPr>
  </w:style>
  <w:style w:type="paragraph" w:customStyle="1" w:styleId="4">
    <w:name w:val="شکل 4."/>
    <w:basedOn w:val="Normal"/>
    <w:link w:val="4Char"/>
    <w:qFormat/>
    <w:rsid w:val="006C3D5A"/>
    <w:pPr>
      <w:widowControl w:val="0"/>
      <w:numPr>
        <w:numId w:val="7"/>
      </w:numPr>
      <w:spacing w:after="180" w:line="264" w:lineRule="auto"/>
      <w:jc w:val="center"/>
    </w:pPr>
    <w:rPr>
      <w:rFonts w:ascii="Times New Roman" w:eastAsiaTheme="minorHAnsi" w:hAnsi="Times New Roman" w:cs="B Nazanin"/>
      <w:b/>
      <w:bCs/>
      <w:color w:val="000000" w:themeColor="text1"/>
      <w:sz w:val="24"/>
      <w:szCs w:val="26"/>
      <w:lang w:bidi="ar-SA"/>
    </w:rPr>
  </w:style>
  <w:style w:type="character" w:customStyle="1" w:styleId="4Char">
    <w:name w:val="شکل 4. Char"/>
    <w:basedOn w:val="DefaultParagraphFont"/>
    <w:link w:val="4"/>
    <w:rsid w:val="006C3D5A"/>
    <w:rPr>
      <w:rFonts w:ascii="Times New Roman" w:eastAsiaTheme="minorHAnsi" w:hAnsi="Times New Roman" w:cs="B Nazanin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378D8"/>
    <w:rPr>
      <w:rFonts w:asciiTheme="majorHAnsi" w:eastAsiaTheme="majorEastAsia" w:hAnsiTheme="majorHAnsi" w:cstheme="majorBidi"/>
      <w:b/>
      <w:i/>
      <w:color w:val="4F81BD" w:themeColor="accent1"/>
      <w:sz w:val="22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1378D8"/>
    <w:rPr>
      <w:rFonts w:asciiTheme="majorHAnsi" w:eastAsiaTheme="majorEastAsia" w:hAnsiTheme="majorHAnsi" w:cstheme="majorBidi"/>
      <w:i/>
      <w:color w:val="404040" w:themeColor="text1" w:themeTint="BF"/>
      <w:sz w:val="22"/>
      <w:lang w:bidi="fa-IR"/>
    </w:rPr>
  </w:style>
  <w:style w:type="character" w:styleId="Strong">
    <w:name w:val="Strong"/>
    <w:basedOn w:val="DefaultParagraphFont"/>
    <w:uiPriority w:val="22"/>
    <w:qFormat/>
    <w:rsid w:val="009201DC"/>
    <w:rPr>
      <w:b/>
    </w:rPr>
  </w:style>
  <w:style w:type="paragraph" w:styleId="NormalWeb">
    <w:name w:val="Normal (Web)"/>
    <w:basedOn w:val="Normal"/>
    <w:uiPriority w:val="99"/>
    <w:unhideWhenUsed/>
    <w:rsid w:val="009201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916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Desktop\&#1601;&#1585;&#1605;%20&#1607;&#1575;&#1740;%20&#1608;&#1575;&#1581;&#1583;%20&#1601;&#1606;&#1575;&#1608;&#1585;\&#1601;&#1585;&#1605;%203&#1605;_&#158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899D728F5440A1848F9496F3F3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26DB-9D46-4197-A047-8DE8A2CC640C}"/>
      </w:docPartPr>
      <w:docPartBody>
        <w:p w:rsidR="000D2935" w:rsidRDefault="0046504B">
          <w:pPr>
            <w:pStyle w:val="EA899D728F5440A1848F9496F3F34234"/>
          </w:pPr>
          <w:r w:rsidRPr="00CA27D8">
            <w:rPr>
              <w:rStyle w:val="PlaceholderText"/>
            </w:rPr>
            <w:t>[Status]</w:t>
          </w:r>
        </w:p>
      </w:docPartBody>
    </w:docPart>
    <w:docPart>
      <w:docPartPr>
        <w:name w:val="609B197CD9AA458C8752DC13304E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6109-32EC-4838-93C0-F63B963C6B00}"/>
      </w:docPartPr>
      <w:docPartBody>
        <w:p w:rsidR="000D2935" w:rsidRDefault="0046504B">
          <w:pPr>
            <w:pStyle w:val="609B197CD9AA458C8752DC13304E9594"/>
          </w:pPr>
          <w:r w:rsidRPr="00CA27D8">
            <w:rPr>
              <w:rStyle w:val="PlaceholderText"/>
            </w:rPr>
            <w:t>[Subject]</w:t>
          </w:r>
        </w:p>
      </w:docPartBody>
    </w:docPart>
    <w:docPart>
      <w:docPartPr>
        <w:name w:val="A91969D8EA624F8C81AC413E3FFF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F5ED6-E7D4-41A5-BA0C-2833596FFDD0}"/>
      </w:docPartPr>
      <w:docPartBody>
        <w:p w:rsidR="003E77CE" w:rsidRDefault="00421877" w:rsidP="00421877">
          <w:r w:rsidRPr="00CA27D8">
            <w:rPr>
              <w:rStyle w:val="PlaceholderText"/>
            </w:rPr>
            <w:t>[Status]</w:t>
          </w:r>
        </w:p>
      </w:docPartBody>
    </w:docPart>
    <w:docPart>
      <w:docPartPr>
        <w:name w:val="8ABBEA4CD14248BCADB7139E9CF2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55EE-8256-49FE-A227-5398322B92D6}"/>
      </w:docPartPr>
      <w:docPartBody>
        <w:p w:rsidR="003E77CE" w:rsidRDefault="00421877" w:rsidP="00421877">
          <w:r w:rsidRPr="00C02DFC">
            <w:rPr>
              <w:rStyle w:val="PlaceholderText"/>
            </w:rPr>
            <w:t>[Keywords]</w:t>
          </w:r>
        </w:p>
      </w:docPartBody>
    </w:docPart>
    <w:docPart>
      <w:docPartPr>
        <w:name w:val="9B766B27615048BAAA10EE756AB4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A806-DD55-4C9A-B9E6-C4811BBAD95F}"/>
      </w:docPartPr>
      <w:docPartBody>
        <w:p w:rsidR="003E77CE" w:rsidRDefault="00421877" w:rsidP="00421877">
          <w:r w:rsidRPr="00CA27D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F9"/>
    <w:rsid w:val="000D2935"/>
    <w:rsid w:val="003E77CE"/>
    <w:rsid w:val="003F53C0"/>
    <w:rsid w:val="00421877"/>
    <w:rsid w:val="0046504B"/>
    <w:rsid w:val="005E0291"/>
    <w:rsid w:val="00644D59"/>
    <w:rsid w:val="006A2AC4"/>
    <w:rsid w:val="007D3FF7"/>
    <w:rsid w:val="00D003F9"/>
    <w:rsid w:val="00E2750D"/>
    <w:rsid w:val="00F0022D"/>
    <w:rsid w:val="00F068B1"/>
    <w:rsid w:val="00F34E9A"/>
    <w:rsid w:val="00F4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77"/>
    <w:rPr>
      <w:color w:val="808080"/>
    </w:rPr>
  </w:style>
  <w:style w:type="paragraph" w:customStyle="1" w:styleId="EA899D728F5440A1848F9496F3F34234">
    <w:name w:val="EA899D728F5440A1848F9496F3F34234"/>
  </w:style>
  <w:style w:type="paragraph" w:customStyle="1" w:styleId="609B197CD9AA458C8752DC13304E9594">
    <w:name w:val="609B197CD9AA458C8752DC13304E9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2D6C0-801F-4D1D-88B8-09C08D86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3م_ر</Template>
  <TotalTime>25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Hewlett-Packard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pc01</dc:creator>
  <cp:keywords/>
  <cp:lastModifiedBy>Administrator@roshd.net</cp:lastModifiedBy>
  <cp:revision>9</cp:revision>
  <cp:lastPrinted>2025-06-08T09:27:00Z</cp:lastPrinted>
  <dcterms:created xsi:type="dcterms:W3CDTF">2025-06-11T05:29:00Z</dcterms:created>
  <dcterms:modified xsi:type="dcterms:W3CDTF">2024-04-12T20:39:00Z</dcterms:modified>
  <cp:contentStatus/>
</cp:coreProperties>
</file>